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85" w:type="pct"/>
        <w:tblInd w:w="-567" w:type="dxa"/>
        <w:tblLayout w:type="fixed"/>
        <w:tblCellMar>
          <w:left w:w="0" w:type="dxa"/>
          <w:right w:w="0" w:type="dxa"/>
        </w:tblCellMar>
        <w:tblLook w:val="04A0" w:firstRow="1" w:lastRow="0" w:firstColumn="1" w:lastColumn="0" w:noHBand="0" w:noVBand="1"/>
        <w:tblDescription w:val="Layout table for all content"/>
      </w:tblPr>
      <w:tblGrid>
        <w:gridCol w:w="3590"/>
        <w:gridCol w:w="379"/>
        <w:gridCol w:w="6533"/>
      </w:tblGrid>
      <w:tr w:rsidR="00B93310" w:rsidRPr="005152F2" w14:paraId="66C60662" w14:textId="77777777" w:rsidTr="00F36F0C">
        <w:tc>
          <w:tcPr>
            <w:tcW w:w="3590" w:type="dxa"/>
          </w:tcPr>
          <w:p w14:paraId="323987E5" w14:textId="6E528DC2" w:rsidR="00B93310" w:rsidRPr="005152F2" w:rsidRDefault="009E5758" w:rsidP="00027756">
            <w:pPr>
              <w:pStyle w:val="Heading1"/>
            </w:pPr>
            <w:r>
              <w:rPr>
                <w:noProof/>
              </w:rPr>
              <w:drawing>
                <wp:anchor distT="0" distB="0" distL="114300" distR="114300" simplePos="0" relativeHeight="251659264" behindDoc="0" locked="0" layoutInCell="1" allowOverlap="1" wp14:anchorId="599510FE" wp14:editId="492F50B1">
                  <wp:simplePos x="0" y="0"/>
                  <wp:positionH relativeFrom="column">
                    <wp:posOffset>0</wp:posOffset>
                  </wp:positionH>
                  <wp:positionV relativeFrom="paragraph">
                    <wp:posOffset>1694180</wp:posOffset>
                  </wp:positionV>
                  <wp:extent cx="2292350" cy="2655570"/>
                  <wp:effectExtent l="0" t="0" r="0" b="0"/>
                  <wp:wrapTopAndBottom/>
                  <wp:docPr id="55775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53471" name="Picture 5577534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350" cy="2655570"/>
                          </a:xfrm>
                          <a:prstGeom prst="rect">
                            <a:avLst/>
                          </a:prstGeom>
                        </pic:spPr>
                      </pic:pic>
                    </a:graphicData>
                  </a:graphic>
                  <wp14:sizeRelV relativeFrom="margin">
                    <wp14:pctHeight>0</wp14:pctHeight>
                  </wp14:sizeRelV>
                </wp:anchor>
              </w:drawing>
            </w:r>
            <w:r w:rsidR="00F36F0C">
              <w:t>richard jumalon mari</w:t>
            </w:r>
            <w:r w:rsidR="00EC7E0B">
              <w:t>ñ</w:t>
            </w:r>
            <w:r w:rsidR="00F36F0C">
              <w:t>o</w:t>
            </w:r>
          </w:p>
          <w:tbl>
            <w:tblPr>
              <w:tblW w:w="3610" w:type="dxa"/>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610"/>
            </w:tblGrid>
            <w:tr w:rsidR="00441EB9" w:rsidRPr="005152F2" w14:paraId="1B8B4C8A" w14:textId="77777777" w:rsidTr="000278A6">
              <w:tc>
                <w:tcPr>
                  <w:tcW w:w="3610" w:type="dxa"/>
                  <w:tcBorders>
                    <w:top w:val="nil"/>
                    <w:bottom w:val="nil"/>
                  </w:tcBorders>
                  <w:tcMar>
                    <w:top w:w="360" w:type="dxa"/>
                    <w:bottom w:w="0" w:type="dxa"/>
                  </w:tcMar>
                </w:tcPr>
                <w:p w14:paraId="641F3042" w14:textId="4352590E" w:rsidR="00441EB9" w:rsidRDefault="009E5758" w:rsidP="009E5758">
                  <w:pPr>
                    <w:pStyle w:val="Heading3"/>
                    <w:jc w:val="both"/>
                  </w:pPr>
                  <w:r>
                    <w:t xml:space="preserve">                           </w:t>
                  </w:r>
                  <w:r w:rsidR="00441EB9" w:rsidRPr="005674AC">
                    <w:rPr>
                      <w:noProof/>
                    </w:rPr>
                    <mc:AlternateContent>
                      <mc:Choice Requires="wpg">
                        <w:drawing>
                          <wp:inline distT="0" distB="0" distL="0" distR="0" wp14:anchorId="6D7937E1" wp14:editId="5E61AE25">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37DA900"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17A36A25" w14:textId="77777777" w:rsidTr="000278A6">
              <w:tc>
                <w:tcPr>
                  <w:tcW w:w="3610" w:type="dxa"/>
                  <w:tcBorders>
                    <w:top w:val="nil"/>
                    <w:bottom w:val="nil"/>
                  </w:tcBorders>
                  <w:tcMar>
                    <w:top w:w="115" w:type="dxa"/>
                    <w:bottom w:w="0" w:type="dxa"/>
                  </w:tcMar>
                </w:tcPr>
                <w:p w14:paraId="47E06870" w14:textId="649CE0AB" w:rsidR="00F36F0C" w:rsidRDefault="00F36F0C" w:rsidP="00441EB9">
                  <w:pPr>
                    <w:pStyle w:val="Heading3"/>
                  </w:pPr>
                  <w:hyperlink r:id="rId8" w:history="1">
                    <w:r w:rsidRPr="00A439CD">
                      <w:rPr>
                        <w:rStyle w:val="Hyperlink"/>
                      </w:rPr>
                      <w:t>Blitzkreig120@yahoo.com/</w:t>
                    </w:r>
                  </w:hyperlink>
                </w:p>
                <w:p w14:paraId="4A040793" w14:textId="0EB26E1A" w:rsidR="00161387" w:rsidRDefault="00161387" w:rsidP="00161387">
                  <w:pPr>
                    <w:pStyle w:val="Heading3"/>
                  </w:pPr>
                  <w:hyperlink r:id="rId9" w:history="1">
                    <w:r w:rsidRPr="00A439CD">
                      <w:rPr>
                        <w:rStyle w:val="Hyperlink"/>
                      </w:rPr>
                      <w:t>mcc.rentals@yahoo.com</w:t>
                    </w:r>
                  </w:hyperlink>
                </w:p>
              </w:tc>
            </w:tr>
            <w:tr w:rsidR="00441EB9" w:rsidRPr="005152F2" w14:paraId="749CBA9D" w14:textId="77777777" w:rsidTr="000278A6">
              <w:tc>
                <w:tcPr>
                  <w:tcW w:w="3610" w:type="dxa"/>
                  <w:tcBorders>
                    <w:top w:val="nil"/>
                    <w:bottom w:val="nil"/>
                  </w:tcBorders>
                  <w:tcMar>
                    <w:top w:w="360" w:type="dxa"/>
                    <w:bottom w:w="0" w:type="dxa"/>
                  </w:tcMar>
                </w:tcPr>
                <w:p w14:paraId="732BDBD0" w14:textId="348E5B4E" w:rsidR="00441EB9" w:rsidRDefault="00441EB9" w:rsidP="00441EB9">
                  <w:pPr>
                    <w:pStyle w:val="Heading3"/>
                  </w:pPr>
                  <w:r w:rsidRPr="005674AC">
                    <w:rPr>
                      <w:noProof/>
                    </w:rPr>
                    <mc:AlternateContent>
                      <mc:Choice Requires="wpg">
                        <w:drawing>
                          <wp:inline distT="0" distB="0" distL="0" distR="0" wp14:anchorId="6462A193" wp14:editId="36DD5FF7">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A3DC83B"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6A77F0ED" w14:textId="77777777" w:rsidTr="000278A6">
              <w:tc>
                <w:tcPr>
                  <w:tcW w:w="3610" w:type="dxa"/>
                  <w:tcBorders>
                    <w:top w:val="nil"/>
                    <w:bottom w:val="nil"/>
                  </w:tcBorders>
                  <w:tcMar>
                    <w:top w:w="115" w:type="dxa"/>
                    <w:bottom w:w="0" w:type="dxa"/>
                  </w:tcMar>
                </w:tcPr>
                <w:p w14:paraId="55635393" w14:textId="5821C8E2" w:rsidR="00161387" w:rsidRDefault="00161387" w:rsidP="00441EB9">
                  <w:pPr>
                    <w:pStyle w:val="Heading3"/>
                  </w:pPr>
                  <w:r>
                    <w:t>30B skynet street, moonwalk village, talon 5, las pinas city, philippines</w:t>
                  </w:r>
                  <w:r w:rsidR="00913798">
                    <w:t>, 1747</w:t>
                  </w:r>
                </w:p>
                <w:p w14:paraId="20BBC393" w14:textId="0BAF4722" w:rsidR="00441EB9" w:rsidRDefault="00161387" w:rsidP="00441EB9">
                  <w:pPr>
                    <w:pStyle w:val="Heading3"/>
                  </w:pPr>
                  <w:r>
                    <w:t>mobile</w:t>
                  </w:r>
                  <w:r w:rsidR="00EB4365">
                    <w:t xml:space="preserve"> </w:t>
                  </w:r>
                  <w:r w:rsidR="00F36F0C">
                    <w:t>+63</w:t>
                  </w:r>
                  <w:r w:rsidR="00D31908">
                    <w:t xml:space="preserve"> </w:t>
                  </w:r>
                  <w:r w:rsidR="00F36F0C">
                    <w:t>9947296220 /+63</w:t>
                  </w:r>
                  <w:r w:rsidR="00D31908">
                    <w:t xml:space="preserve"> </w:t>
                  </w:r>
                  <w:r w:rsidR="00F36F0C">
                    <w:t>9228738872</w:t>
                  </w:r>
                </w:p>
                <w:p w14:paraId="3BB00336" w14:textId="19A2DBC8" w:rsidR="00161387" w:rsidRDefault="00161387" w:rsidP="00441EB9">
                  <w:pPr>
                    <w:pStyle w:val="Heading3"/>
                  </w:pPr>
                  <w:r>
                    <w:t>Landline +</w:t>
                  </w:r>
                  <w:r w:rsidRPr="00161387">
                    <w:t>63</w:t>
                  </w:r>
                  <w:r w:rsidR="00D31908">
                    <w:t xml:space="preserve"> </w:t>
                  </w:r>
                  <w:r w:rsidRPr="00161387">
                    <w:t>0287721896</w:t>
                  </w:r>
                </w:p>
              </w:tc>
            </w:tr>
            <w:tr w:rsidR="00441EB9" w:rsidRPr="005152F2" w14:paraId="623EB011" w14:textId="77777777" w:rsidTr="000278A6">
              <w:tc>
                <w:tcPr>
                  <w:tcW w:w="3610" w:type="dxa"/>
                  <w:tcBorders>
                    <w:top w:val="nil"/>
                    <w:bottom w:val="nil"/>
                  </w:tcBorders>
                  <w:tcMar>
                    <w:top w:w="360" w:type="dxa"/>
                    <w:bottom w:w="0" w:type="dxa"/>
                  </w:tcMar>
                </w:tcPr>
                <w:p w14:paraId="1662AAC9" w14:textId="77777777" w:rsidR="00441EB9" w:rsidRDefault="00441EB9" w:rsidP="00441EB9">
                  <w:pPr>
                    <w:pStyle w:val="Heading3"/>
                  </w:pPr>
                  <w:r w:rsidRPr="005674AC">
                    <w:rPr>
                      <w:noProof/>
                    </w:rPr>
                    <w:lastRenderedPageBreak/>
                    <mc:AlternateContent>
                      <mc:Choice Requires="wpg">
                        <w:drawing>
                          <wp:inline distT="0" distB="0" distL="0" distR="0" wp14:anchorId="65B75F38" wp14:editId="46CCD50A">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21E7F3" id="Group 31" o:spid="_x0000_s1026" alt="LinkedIn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">
                            <v:shape id="Freeform 78"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&#13;&#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441EB9" w:rsidRPr="005152F2" w14:paraId="77921F5A" w14:textId="77777777" w:rsidTr="000278A6">
              <w:tc>
                <w:tcPr>
                  <w:tcW w:w="3610" w:type="dxa"/>
                  <w:tcBorders>
                    <w:top w:val="nil"/>
                    <w:bottom w:val="nil"/>
                  </w:tcBorders>
                  <w:tcMar>
                    <w:top w:w="115" w:type="dxa"/>
                    <w:bottom w:w="0" w:type="dxa"/>
                  </w:tcMar>
                </w:tcPr>
                <w:p w14:paraId="63E452E1" w14:textId="71FF8705" w:rsidR="00F36F0C" w:rsidRDefault="00161387" w:rsidP="00F36F0C">
                  <w:pPr>
                    <w:pStyle w:val="Heading3"/>
                    <w:rPr>
                      <w:lang w:val="en-PH"/>
                    </w:rPr>
                  </w:pPr>
                  <w:hyperlink r:id="rId10" w:history="1">
                    <w:r w:rsidRPr="00A439CD">
                      <w:rPr>
                        <w:rStyle w:val="Hyperlink"/>
                        <w:lang w:val="en-PH"/>
                      </w:rPr>
                      <w:t>www.linkedin.com/in/richard-marino-3b3667118</w:t>
                    </w:r>
                  </w:hyperlink>
                </w:p>
                <w:p w14:paraId="27538873" w14:textId="77777777" w:rsidR="00161387" w:rsidRDefault="00161387" w:rsidP="00F36F0C">
                  <w:pPr>
                    <w:pStyle w:val="Heading3"/>
                    <w:rPr>
                      <w:lang w:val="en-PH"/>
                    </w:rPr>
                  </w:pPr>
                </w:p>
                <w:p w14:paraId="24B757BD" w14:textId="313125E3" w:rsidR="00161387" w:rsidRPr="00F36F0C" w:rsidRDefault="00161387" w:rsidP="00BD452E">
                  <w:pPr>
                    <w:pStyle w:val="Heading3"/>
                    <w:rPr>
                      <w:lang w:val="en-PH"/>
                    </w:rPr>
                  </w:pPr>
                  <w:hyperlink r:id="rId11" w:history="1">
                    <w:r w:rsidRPr="00161387">
                      <w:rPr>
                        <w:rStyle w:val="Hyperlink"/>
                        <w:lang w:val="en-PH"/>
                      </w:rPr>
                      <w:t>https://www.jobstreet.com.ph/profile/richard-marino-FZtbGQP725</w:t>
                    </w:r>
                  </w:hyperlink>
                </w:p>
                <w:p w14:paraId="494C7E0C" w14:textId="77777777" w:rsidR="00F36F0C" w:rsidRPr="00F36F0C" w:rsidRDefault="00F36F0C" w:rsidP="00F36F0C">
                  <w:pPr>
                    <w:pStyle w:val="Heading3"/>
                    <w:rPr>
                      <w:lang w:val="en-PH"/>
                    </w:rPr>
                  </w:pPr>
                </w:p>
                <w:p w14:paraId="19F56E38" w14:textId="072B5A3C" w:rsidR="00441EB9" w:rsidRDefault="00441EB9" w:rsidP="00441EB9">
                  <w:pPr>
                    <w:pStyle w:val="Heading3"/>
                  </w:pPr>
                </w:p>
              </w:tc>
            </w:tr>
            <w:tr w:rsidR="00441EB9" w:rsidRPr="005152F2" w14:paraId="41C03B2C" w14:textId="77777777" w:rsidTr="000278A6">
              <w:tc>
                <w:tcPr>
                  <w:tcW w:w="3610" w:type="dxa"/>
                  <w:tcBorders>
                    <w:top w:val="nil"/>
                    <w:bottom w:val="nil"/>
                  </w:tcBorders>
                  <w:tcMar>
                    <w:top w:w="288" w:type="dxa"/>
                    <w:bottom w:w="374" w:type="dxa"/>
                  </w:tcMar>
                </w:tcPr>
                <w:p w14:paraId="3BC9A4B3" w14:textId="7046C424" w:rsidR="00441EB9" w:rsidRPr="00441EB9" w:rsidRDefault="00441EB9" w:rsidP="00F36F0C">
                  <w:pPr>
                    <w:pStyle w:val="Heading3"/>
                    <w:jc w:val="both"/>
                    <w:rPr>
                      <w:rFonts w:asciiTheme="minorHAnsi" w:eastAsiaTheme="minorHAnsi" w:hAnsiTheme="minorHAnsi" w:cstheme="minorBidi"/>
                      <w:szCs w:val="18"/>
                    </w:rPr>
                  </w:pPr>
                </w:p>
              </w:tc>
            </w:tr>
            <w:tr w:rsidR="005A7E57" w:rsidRPr="005152F2" w14:paraId="0B62A5E6" w14:textId="77777777" w:rsidTr="000278A6">
              <w:trPr>
                <w:trHeight w:val="2867"/>
              </w:trPr>
              <w:tc>
                <w:tcPr>
                  <w:tcW w:w="3610" w:type="dxa"/>
                  <w:tcMar>
                    <w:top w:w="374" w:type="dxa"/>
                    <w:bottom w:w="115" w:type="dxa"/>
                  </w:tcMar>
                </w:tcPr>
                <w:p w14:paraId="06AAE027" w14:textId="77777777" w:rsidR="002C77B9" w:rsidRDefault="005903A9" w:rsidP="002C77B9">
                  <w:pPr>
                    <w:pStyle w:val="Heading3"/>
                  </w:pPr>
                  <w:sdt>
                    <w:sdtPr>
                      <w:alias w:val="Objective:"/>
                      <w:tag w:val="Objective:"/>
                      <w:id w:val="319159961"/>
                      <w:placeholder>
                        <w:docPart w:val="88BF456EA6257A4592B58A79DE4087D4"/>
                      </w:placeholder>
                      <w:temporary/>
                      <w:showingPlcHdr/>
                      <w15:appearance w15:val="hidden"/>
                    </w:sdtPr>
                    <w:sdtEndPr/>
                    <w:sdtContent>
                      <w:r w:rsidR="002B7747" w:rsidRPr="00913798">
                        <w:rPr>
                          <w:b/>
                          <w:bCs/>
                          <w:sz w:val="24"/>
                        </w:rPr>
                        <w:t>Objective</w:t>
                      </w:r>
                    </w:sdtContent>
                  </w:sdt>
                </w:p>
                <w:p w14:paraId="6465F17C" w14:textId="77777777" w:rsidR="005A7E57" w:rsidRDefault="00616FF4" w:rsidP="00616FF4">
                  <w:pPr>
                    <w:pStyle w:val="GraphicElement"/>
                  </w:pPr>
                  <w:r>
                    <mc:AlternateContent>
                      <mc:Choice Requires="wps">
                        <w:drawing>
                          <wp:inline distT="0" distB="0" distL="0" distR="0" wp14:anchorId="3B15B77A" wp14:editId="4B2C8ACD">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555A08"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" strokecolor="#37b6ae [3204]" strokeweight="1pt">
                            <v:stroke joinstyle="miter"/>
                            <w10:anchorlock/>
                          </v:line>
                        </w:pict>
                      </mc:Fallback>
                    </mc:AlternateContent>
                  </w:r>
                </w:p>
                <w:p w14:paraId="7F34AF5B" w14:textId="304912AF" w:rsidR="00F36F0C" w:rsidRPr="00F36F0C" w:rsidRDefault="00F36F0C" w:rsidP="00676BDF">
                  <w:pPr>
                    <w:spacing w:after="0"/>
                    <w:jc w:val="both"/>
                    <w:rPr>
                      <w:rFonts w:asciiTheme="majorHAnsi" w:hAnsiTheme="majorHAnsi"/>
                    </w:rPr>
                  </w:pPr>
                  <w:r w:rsidRPr="00F36F0C">
                    <w:rPr>
                      <w:rFonts w:asciiTheme="majorHAnsi" w:hAnsiTheme="majorHAnsi"/>
                    </w:rPr>
                    <w:t xml:space="preserve">To enhance my analytical, problem-solving, management and coaching skills. </w:t>
                  </w:r>
                </w:p>
                <w:p w14:paraId="2338313E" w14:textId="77777777" w:rsidR="00F36F0C" w:rsidRPr="00F36F0C" w:rsidRDefault="00F36F0C" w:rsidP="00676BDF">
                  <w:pPr>
                    <w:spacing w:after="0"/>
                    <w:jc w:val="both"/>
                    <w:rPr>
                      <w:rFonts w:asciiTheme="majorHAnsi" w:hAnsiTheme="majorHAnsi"/>
                    </w:rPr>
                  </w:pPr>
                  <w:r w:rsidRPr="00F36F0C">
                    <w:rPr>
                      <w:rFonts w:asciiTheme="majorHAnsi" w:hAnsiTheme="majorHAnsi"/>
                    </w:rPr>
                    <w:t>To obtain a position that will enable me to use my strong organizational skills, educational background, and ability to work well with people.</w:t>
                  </w:r>
                </w:p>
                <w:p w14:paraId="3DC5E2AD" w14:textId="77777777" w:rsidR="00F36F0C" w:rsidRPr="00F36F0C" w:rsidRDefault="00F36F0C" w:rsidP="00676BDF">
                  <w:pPr>
                    <w:spacing w:after="0"/>
                    <w:jc w:val="both"/>
                    <w:rPr>
                      <w:rFonts w:asciiTheme="majorHAnsi" w:hAnsiTheme="majorHAnsi"/>
                    </w:rPr>
                  </w:pPr>
                  <w:r w:rsidRPr="00F36F0C">
                    <w:rPr>
                      <w:rFonts w:asciiTheme="majorHAnsi" w:hAnsiTheme="majorHAnsi"/>
                    </w:rPr>
                    <w:t>To be part of a company where I can use my experience in Customer Service can be utilized to improve customer satisfaction.</w:t>
                  </w:r>
                </w:p>
                <w:p w14:paraId="35EE2087" w14:textId="50A04A23" w:rsidR="005A7E57" w:rsidRDefault="005A7E57" w:rsidP="00D11C4D"/>
              </w:tc>
            </w:tr>
            <w:tr w:rsidR="00463463" w:rsidRPr="005152F2" w14:paraId="3248A768" w14:textId="77777777" w:rsidTr="000278A6">
              <w:tc>
                <w:tcPr>
                  <w:tcW w:w="3610" w:type="dxa"/>
                  <w:tcMar>
                    <w:top w:w="374" w:type="dxa"/>
                    <w:bottom w:w="115" w:type="dxa"/>
                  </w:tcMar>
                </w:tcPr>
                <w:p w14:paraId="62832DA3" w14:textId="14A35BC3" w:rsidR="005A7E57" w:rsidRDefault="00F75F76" w:rsidP="00F75F76">
                  <w:pPr>
                    <w:pStyle w:val="Heading3"/>
                  </w:pPr>
                  <w:r>
                    <w:t>Role and People skills</w:t>
                  </w:r>
                </w:p>
                <w:p w14:paraId="5D7AB22F" w14:textId="77777777" w:rsidR="00616FF4" w:rsidRPr="005A7E57" w:rsidRDefault="00616FF4" w:rsidP="00616FF4">
                  <w:pPr>
                    <w:pStyle w:val="GraphicElement"/>
                  </w:pPr>
                  <w:r>
                    <mc:AlternateContent>
                      <mc:Choice Requires="wps">
                        <w:drawing>
                          <wp:inline distT="0" distB="0" distL="0" distR="0" wp14:anchorId="06D5BF41" wp14:editId="5116DFDA">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A21FA1"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" strokecolor="#37b6ae [3204]" strokeweight="1pt">
                            <v:stroke joinstyle="miter"/>
                            <w10:anchorlock/>
                          </v:line>
                        </w:pict>
                      </mc:Fallback>
                    </mc:AlternateContent>
                  </w:r>
                </w:p>
                <w:p w14:paraId="3C942C7D" w14:textId="7B3DC27C" w:rsidR="00F36F0C" w:rsidRPr="00F36F0C" w:rsidRDefault="00F36F0C" w:rsidP="00676BDF">
                  <w:pPr>
                    <w:spacing w:after="0"/>
                    <w:jc w:val="both"/>
                    <w:rPr>
                      <w:rFonts w:asciiTheme="majorHAnsi" w:hAnsiTheme="majorHAnsi"/>
                    </w:rPr>
                  </w:pPr>
                  <w:r w:rsidRPr="00F36F0C">
                    <w:rPr>
                      <w:rFonts w:asciiTheme="majorHAnsi" w:hAnsiTheme="majorHAnsi"/>
                      <w:b/>
                      <w:bCs/>
                    </w:rPr>
                    <w:t>Behavioral Coaching</w:t>
                  </w:r>
                  <w:r w:rsidRPr="00F36F0C">
                    <w:rPr>
                      <w:rFonts w:asciiTheme="majorHAnsi" w:hAnsiTheme="majorHAnsi"/>
                    </w:rPr>
                    <w:t xml:space="preserve"> – In House Training</w:t>
                  </w:r>
                  <w:r w:rsidR="00676BDF">
                    <w:rPr>
                      <w:rFonts w:asciiTheme="majorHAnsi" w:hAnsiTheme="majorHAnsi"/>
                    </w:rPr>
                    <w:t xml:space="preserve"> </w:t>
                  </w:r>
                  <w:r w:rsidRPr="00F36F0C">
                    <w:rPr>
                      <w:rFonts w:asciiTheme="majorHAnsi" w:hAnsiTheme="majorHAnsi"/>
                    </w:rPr>
                    <w:t xml:space="preserve">in Both Hongkong Shanghai Bank Corporation (HSBC) and Capital One Bank USA. Specific in Handling Peers and New Hires to determine goals both long term and short term and creating an action plan on how to execute the process in a timely manner based on the coaching session.    </w:t>
                  </w:r>
                </w:p>
                <w:p w14:paraId="1B7B961F" w14:textId="77777777" w:rsidR="00F36F0C" w:rsidRPr="00F36F0C" w:rsidRDefault="00F36F0C" w:rsidP="00676BDF">
                  <w:pPr>
                    <w:spacing w:after="0"/>
                    <w:jc w:val="both"/>
                    <w:rPr>
                      <w:rFonts w:asciiTheme="majorHAnsi" w:hAnsiTheme="majorHAnsi"/>
                    </w:rPr>
                  </w:pPr>
                  <w:r w:rsidRPr="00F36F0C">
                    <w:rPr>
                      <w:rFonts w:asciiTheme="majorHAnsi" w:hAnsiTheme="majorHAnsi"/>
                      <w:b/>
                      <w:bCs/>
                    </w:rPr>
                    <w:t>Excellent Customer Experience Drive</w:t>
                  </w:r>
                  <w:r w:rsidRPr="00F36F0C">
                    <w:rPr>
                      <w:rFonts w:asciiTheme="majorHAnsi" w:hAnsiTheme="majorHAnsi"/>
                    </w:rPr>
                    <w:t xml:space="preserve"> – A task Force that Spearheaded the drive for customer service enhancement for collections calls and recovery account. As </w:t>
                  </w:r>
                  <w:r w:rsidRPr="00F36F0C">
                    <w:rPr>
                      <w:rFonts w:asciiTheme="majorHAnsi" w:hAnsiTheme="majorHAnsi"/>
                    </w:rPr>
                    <w:lastRenderedPageBreak/>
                    <w:t xml:space="preserve">one of the committee, task is to make sure easy and non-tension conversation thru positive verbiage and on the spot responses Taylor fit to the situation.  </w:t>
                  </w:r>
                </w:p>
                <w:p w14:paraId="6F3AED83" w14:textId="222C4E4F" w:rsidR="00F36F0C" w:rsidRDefault="00F36F0C" w:rsidP="00676BDF">
                  <w:pPr>
                    <w:spacing w:after="0"/>
                    <w:jc w:val="both"/>
                    <w:rPr>
                      <w:rFonts w:asciiTheme="majorHAnsi" w:hAnsiTheme="majorHAnsi"/>
                    </w:rPr>
                  </w:pPr>
                  <w:r w:rsidRPr="00F36F0C">
                    <w:rPr>
                      <w:rFonts w:asciiTheme="majorHAnsi" w:hAnsiTheme="majorHAnsi"/>
                      <w:b/>
                      <w:bCs/>
                    </w:rPr>
                    <w:t>Sales Boot Camp</w:t>
                  </w:r>
                  <w:r w:rsidRPr="00F36F0C">
                    <w:rPr>
                      <w:rFonts w:asciiTheme="majorHAnsi" w:hAnsiTheme="majorHAnsi"/>
                    </w:rPr>
                    <w:t xml:space="preserve"> – Part of the Team that promotes and shares sale techniques that are compliant and regulatory safe for American and UK standards to ensure the sale of an Upgrade or additional Services on the financial account.</w:t>
                  </w:r>
                </w:p>
                <w:p w14:paraId="53CA90AA" w14:textId="60D1BEC3" w:rsidR="00676BDF" w:rsidRDefault="00676BDF" w:rsidP="00676BDF">
                  <w:pPr>
                    <w:spacing w:after="0"/>
                    <w:jc w:val="both"/>
                    <w:rPr>
                      <w:rFonts w:asciiTheme="majorHAnsi" w:hAnsiTheme="majorHAnsi"/>
                    </w:rPr>
                  </w:pPr>
                  <w:r w:rsidRPr="00676BDF">
                    <w:rPr>
                      <w:rFonts w:asciiTheme="majorHAnsi" w:hAnsiTheme="majorHAnsi"/>
                      <w:b/>
                      <w:bCs/>
                    </w:rPr>
                    <w:t>Language Skills</w:t>
                  </w:r>
                  <w:r>
                    <w:rPr>
                      <w:rFonts w:asciiTheme="majorHAnsi" w:hAnsiTheme="majorHAnsi"/>
                    </w:rPr>
                    <w:t xml:space="preserve"> -</w:t>
                  </w:r>
                  <w:r w:rsidR="000278A6">
                    <w:rPr>
                      <w:rFonts w:asciiTheme="majorHAnsi" w:hAnsiTheme="majorHAnsi"/>
                    </w:rPr>
                    <w:t xml:space="preserve"> </w:t>
                  </w:r>
                  <w:r>
                    <w:rPr>
                      <w:rFonts w:asciiTheme="majorHAnsi" w:hAnsiTheme="majorHAnsi"/>
                    </w:rPr>
                    <w:t>I can Speak A1 Level German Languag</w:t>
                  </w:r>
                  <w:r w:rsidR="0002085C">
                    <w:rPr>
                      <w:rFonts w:asciiTheme="majorHAnsi" w:hAnsiTheme="majorHAnsi"/>
                    </w:rPr>
                    <w:t>e (Beginner Level)</w:t>
                  </w:r>
                </w:p>
                <w:p w14:paraId="39BBD67A" w14:textId="4BC4EB82" w:rsidR="000278A6" w:rsidRDefault="000278A6" w:rsidP="00676BDF">
                  <w:pPr>
                    <w:spacing w:after="0"/>
                    <w:jc w:val="both"/>
                    <w:rPr>
                      <w:rFonts w:asciiTheme="majorHAnsi" w:hAnsiTheme="majorHAnsi"/>
                    </w:rPr>
                  </w:pPr>
                  <w:r w:rsidRPr="000278A6">
                    <w:rPr>
                      <w:rFonts w:asciiTheme="majorHAnsi" w:hAnsiTheme="majorHAnsi"/>
                      <w:b/>
                      <w:bCs/>
                    </w:rPr>
                    <w:t>Microsoft Skills</w:t>
                  </w:r>
                  <w:r>
                    <w:rPr>
                      <w:rFonts w:asciiTheme="majorHAnsi" w:hAnsiTheme="majorHAnsi"/>
                    </w:rPr>
                    <w:t xml:space="preserve"> with Excel, Word and Power Point.</w:t>
                  </w:r>
                </w:p>
                <w:p w14:paraId="58C1D4DD" w14:textId="73681804" w:rsidR="000278A6" w:rsidRDefault="000278A6" w:rsidP="00913798">
                  <w:pPr>
                    <w:spacing w:after="0"/>
                    <w:jc w:val="both"/>
                    <w:rPr>
                      <w:rFonts w:asciiTheme="majorHAnsi" w:hAnsiTheme="majorHAnsi"/>
                    </w:rPr>
                  </w:pPr>
                  <w:r w:rsidRPr="000278A6">
                    <w:rPr>
                      <w:rFonts w:asciiTheme="majorHAnsi" w:hAnsiTheme="majorHAnsi"/>
                      <w:b/>
                      <w:bCs/>
                    </w:rPr>
                    <w:t>Basic Canva</w:t>
                  </w:r>
                  <w:r>
                    <w:rPr>
                      <w:rFonts w:asciiTheme="majorHAnsi" w:hAnsiTheme="majorHAnsi"/>
                    </w:rPr>
                    <w:t xml:space="preserve"> usage of Advertisement Posters and online posting materials.</w:t>
                  </w:r>
                </w:p>
                <w:p w14:paraId="792E2278" w14:textId="5B4D8BE9" w:rsidR="000278A6" w:rsidRDefault="000278A6" w:rsidP="00913798">
                  <w:pPr>
                    <w:spacing w:after="0"/>
                    <w:jc w:val="both"/>
                    <w:rPr>
                      <w:rFonts w:asciiTheme="majorHAnsi" w:hAnsiTheme="majorHAnsi"/>
                    </w:rPr>
                  </w:pPr>
                  <w:r>
                    <w:rPr>
                      <w:rFonts w:asciiTheme="majorHAnsi" w:hAnsiTheme="majorHAnsi"/>
                      <w:b/>
                      <w:bCs/>
                    </w:rPr>
                    <w:t xml:space="preserve">Experienced </w:t>
                  </w:r>
                  <w:r w:rsidRPr="000278A6">
                    <w:rPr>
                      <w:rFonts w:asciiTheme="majorHAnsi" w:hAnsiTheme="majorHAnsi"/>
                      <w:b/>
                      <w:bCs/>
                    </w:rPr>
                    <w:t>Online-social</w:t>
                  </w:r>
                  <w:r>
                    <w:rPr>
                      <w:rFonts w:asciiTheme="majorHAnsi" w:hAnsiTheme="majorHAnsi"/>
                    </w:rPr>
                    <w:t xml:space="preserve"> </w:t>
                  </w:r>
                  <w:r w:rsidRPr="000278A6">
                    <w:rPr>
                      <w:rFonts w:asciiTheme="majorHAnsi" w:hAnsiTheme="majorHAnsi"/>
                      <w:b/>
                      <w:bCs/>
                    </w:rPr>
                    <w:t>Media</w:t>
                  </w:r>
                  <w:r>
                    <w:rPr>
                      <w:rFonts w:asciiTheme="majorHAnsi" w:hAnsiTheme="majorHAnsi"/>
                    </w:rPr>
                    <w:t xml:space="preserve"> </w:t>
                  </w:r>
                  <w:r w:rsidRPr="000278A6">
                    <w:rPr>
                      <w:rFonts w:asciiTheme="majorHAnsi" w:hAnsiTheme="majorHAnsi"/>
                      <w:b/>
                      <w:bCs/>
                    </w:rPr>
                    <w:t>Postings and Promotions</w:t>
                  </w:r>
                  <w:r>
                    <w:rPr>
                      <w:rFonts w:asciiTheme="majorHAnsi" w:hAnsiTheme="majorHAnsi"/>
                    </w:rPr>
                    <w:t>, via Facebook, TikTok, Instagram and Twitter</w:t>
                  </w:r>
                  <w:r w:rsidR="00913798">
                    <w:rPr>
                      <w:rFonts w:asciiTheme="majorHAnsi" w:hAnsiTheme="majorHAnsi"/>
                    </w:rPr>
                    <w:t xml:space="preserve"> and</w:t>
                  </w:r>
                </w:p>
                <w:p w14:paraId="6E4197BB" w14:textId="131698BF" w:rsidR="000278A6" w:rsidRDefault="000278A6" w:rsidP="00913798">
                  <w:pPr>
                    <w:spacing w:after="0"/>
                    <w:jc w:val="both"/>
                    <w:rPr>
                      <w:rFonts w:asciiTheme="majorHAnsi" w:hAnsiTheme="majorHAnsi"/>
                    </w:rPr>
                  </w:pPr>
                  <w:r>
                    <w:rPr>
                      <w:rFonts w:asciiTheme="majorHAnsi" w:hAnsiTheme="majorHAnsi"/>
                    </w:rPr>
                    <w:t xml:space="preserve">Familiarization </w:t>
                  </w:r>
                  <w:r w:rsidR="00913798">
                    <w:rPr>
                      <w:rFonts w:asciiTheme="majorHAnsi" w:hAnsiTheme="majorHAnsi"/>
                    </w:rPr>
                    <w:t>of On</w:t>
                  </w:r>
                  <w:r>
                    <w:rPr>
                      <w:rFonts w:asciiTheme="majorHAnsi" w:hAnsiTheme="majorHAnsi"/>
                    </w:rPr>
                    <w:t>-Line payment methods using PayPal and Meta</w:t>
                  </w:r>
                  <w:r w:rsidR="00913798">
                    <w:rPr>
                      <w:rFonts w:asciiTheme="majorHAnsi" w:hAnsiTheme="majorHAnsi"/>
                    </w:rPr>
                    <w:t>.</w:t>
                  </w:r>
                </w:p>
                <w:p w14:paraId="7B41CDCF" w14:textId="3B80D6BB" w:rsidR="00D31908" w:rsidRPr="00D31908" w:rsidRDefault="00CB20BB" w:rsidP="00D31908">
                  <w:pPr>
                    <w:spacing w:after="0"/>
                    <w:jc w:val="both"/>
                    <w:rPr>
                      <w:rFonts w:asciiTheme="majorHAnsi" w:hAnsiTheme="majorHAnsi"/>
                      <w:lang w:val="en-PH"/>
                    </w:rPr>
                  </w:pPr>
                  <w:r>
                    <w:rPr>
                      <w:rFonts w:asciiTheme="majorHAnsi" w:hAnsiTheme="majorHAnsi"/>
                      <w:b/>
                      <w:bCs/>
                    </w:rPr>
                    <w:t>Professional</w:t>
                  </w:r>
                  <w:r w:rsidR="00D31908" w:rsidRPr="00D31908">
                    <w:rPr>
                      <w:rFonts w:asciiTheme="majorHAnsi" w:hAnsiTheme="majorHAnsi"/>
                      <w:b/>
                      <w:bCs/>
                    </w:rPr>
                    <w:t xml:space="preserve"> Multi Level Marketer </w:t>
                  </w:r>
                  <w:r w:rsidR="00D31908">
                    <w:rPr>
                      <w:rFonts w:asciiTheme="majorHAnsi" w:hAnsiTheme="majorHAnsi"/>
                    </w:rPr>
                    <w:t xml:space="preserve">for </w:t>
                  </w:r>
                </w:p>
                <w:p w14:paraId="5E0F3294" w14:textId="613D69BB" w:rsidR="00D31908" w:rsidRDefault="00D31908" w:rsidP="00913798">
                  <w:pPr>
                    <w:spacing w:after="0"/>
                    <w:jc w:val="both"/>
                    <w:rPr>
                      <w:rFonts w:asciiTheme="majorHAnsi" w:hAnsiTheme="majorHAnsi"/>
                    </w:rPr>
                  </w:pPr>
                  <w:r>
                    <w:rPr>
                      <w:rFonts w:asciiTheme="majorHAnsi" w:hAnsiTheme="majorHAnsi"/>
                    </w:rPr>
                    <w:t xml:space="preserve">20 years, both On-line and Personal Approach </w:t>
                  </w:r>
                  <w:r w:rsidR="00CB20BB">
                    <w:rPr>
                      <w:rFonts w:asciiTheme="majorHAnsi" w:hAnsiTheme="majorHAnsi"/>
                    </w:rPr>
                    <w:t>in</w:t>
                  </w:r>
                  <w:r>
                    <w:rPr>
                      <w:rFonts w:asciiTheme="majorHAnsi" w:hAnsiTheme="majorHAnsi"/>
                    </w:rPr>
                    <w:t xml:space="preserve"> Direct selling.</w:t>
                  </w:r>
                </w:p>
                <w:p w14:paraId="1858453E" w14:textId="77777777" w:rsidR="000278A6" w:rsidRPr="00F36F0C" w:rsidRDefault="000278A6" w:rsidP="00676BDF">
                  <w:pPr>
                    <w:spacing w:after="0"/>
                    <w:jc w:val="both"/>
                    <w:rPr>
                      <w:rFonts w:asciiTheme="majorHAnsi" w:hAnsiTheme="majorHAnsi"/>
                    </w:rPr>
                  </w:pPr>
                </w:p>
                <w:p w14:paraId="4712AB76" w14:textId="1C2BF162" w:rsidR="00463463" w:rsidRPr="005152F2" w:rsidRDefault="00463463" w:rsidP="00463463"/>
              </w:tc>
            </w:tr>
          </w:tbl>
          <w:p w14:paraId="4B729C98" w14:textId="77777777" w:rsidR="00F75F76" w:rsidRPr="00F75F76" w:rsidRDefault="00F75F76" w:rsidP="00F75F76">
            <w:pPr>
              <w:rPr>
                <w:b/>
                <w:bCs/>
              </w:rPr>
            </w:pPr>
            <w:r w:rsidRPr="00F75F76">
              <w:rPr>
                <w:b/>
                <w:bCs/>
              </w:rPr>
              <w:lastRenderedPageBreak/>
              <w:t>CERTIFICATES</w:t>
            </w:r>
          </w:p>
          <w:p w14:paraId="06EE3D7A" w14:textId="77777777" w:rsidR="00F75F76" w:rsidRDefault="00F75F76" w:rsidP="00F75F76"/>
          <w:p w14:paraId="7CB92504" w14:textId="77777777" w:rsidR="00F75F76" w:rsidRDefault="00F75F76" w:rsidP="00F75F76">
            <w:r>
              <w:t>Culinary Arts Certificate Issued by Institute of Hotel and Restaurant Studies, under Chef Ulrich Williman and Hans Schallenberg</w:t>
            </w:r>
          </w:p>
          <w:p w14:paraId="65CE1764" w14:textId="77777777" w:rsidR="00F75F76" w:rsidRDefault="00F75F76" w:rsidP="00F75F76"/>
          <w:p w14:paraId="2E644ACB" w14:textId="77777777" w:rsidR="00F75F76" w:rsidRDefault="00F75F76" w:rsidP="00F75F76">
            <w:r>
              <w:t>Hotel InterContinental Manila Certificate of Recommendation and Good Morale Character under Chef Bernie Abaya</w:t>
            </w:r>
          </w:p>
          <w:p w14:paraId="58962410" w14:textId="77777777" w:rsidR="00F75F76" w:rsidRDefault="00F75F76" w:rsidP="00F75F76"/>
          <w:p w14:paraId="12F25D3F" w14:textId="77777777" w:rsidR="00F75F76" w:rsidRDefault="00F75F76" w:rsidP="00F75F76">
            <w:r>
              <w:t xml:space="preserve">University of Perpetual Help Rizal Recommendation Certificate from College of Hotel and Restaurant Management under Dean </w:t>
            </w:r>
            <w:proofErr w:type="spellStart"/>
            <w:r>
              <w:t>Narlyn</w:t>
            </w:r>
            <w:proofErr w:type="spellEnd"/>
            <w:r>
              <w:t xml:space="preserve"> Pineda</w:t>
            </w:r>
          </w:p>
          <w:p w14:paraId="284B1CF2" w14:textId="77777777" w:rsidR="00B93310" w:rsidRPr="005152F2" w:rsidRDefault="00B93310" w:rsidP="00BD452E">
            <w:pPr>
              <w:jc w:val="both"/>
            </w:pPr>
          </w:p>
        </w:tc>
        <w:tc>
          <w:tcPr>
            <w:tcW w:w="379" w:type="dxa"/>
          </w:tcPr>
          <w:p w14:paraId="05E94E37" w14:textId="77777777" w:rsidR="00B93310" w:rsidRDefault="00B93310" w:rsidP="00463463"/>
          <w:p w14:paraId="2485EB2F" w14:textId="77777777" w:rsidR="00161387" w:rsidRDefault="00161387" w:rsidP="00463463"/>
          <w:p w14:paraId="426E01A4" w14:textId="77777777" w:rsidR="00161387" w:rsidRDefault="00161387" w:rsidP="00463463"/>
          <w:p w14:paraId="250A9085" w14:textId="77777777" w:rsidR="00161387" w:rsidRDefault="00161387" w:rsidP="00463463"/>
          <w:p w14:paraId="1F83EA8D" w14:textId="77777777" w:rsidR="00161387" w:rsidRDefault="00161387" w:rsidP="00463463"/>
          <w:p w14:paraId="34CB3C5D" w14:textId="77777777" w:rsidR="00161387" w:rsidRDefault="00161387" w:rsidP="00463463"/>
          <w:p w14:paraId="4326022C" w14:textId="77777777" w:rsidR="00161387" w:rsidRDefault="00161387" w:rsidP="00463463"/>
          <w:p w14:paraId="64A2336C" w14:textId="77777777" w:rsidR="00161387" w:rsidRPr="005152F2" w:rsidRDefault="00161387" w:rsidP="00463463"/>
        </w:tc>
        <w:tc>
          <w:tcPr>
            <w:tcW w:w="6533" w:type="dxa"/>
          </w:tcPr>
          <w:tbl>
            <w:tblPr>
              <w:tblW w:w="6667" w:type="dxa"/>
              <w:tblLayout w:type="fixed"/>
              <w:tblLook w:val="04A0" w:firstRow="1" w:lastRow="0" w:firstColumn="1" w:lastColumn="0" w:noHBand="0" w:noVBand="1"/>
              <w:tblDescription w:val="Right side layout table"/>
            </w:tblPr>
            <w:tblGrid>
              <w:gridCol w:w="6667"/>
            </w:tblGrid>
            <w:tr w:rsidR="008F6337" w14:paraId="4D4B7F0D" w14:textId="77777777" w:rsidTr="00F36F0C">
              <w:trPr>
                <w:trHeight w:val="4104"/>
              </w:trPr>
              <w:tc>
                <w:tcPr>
                  <w:tcW w:w="6667" w:type="dxa"/>
                  <w:tcMar>
                    <w:left w:w="115" w:type="dxa"/>
                    <w:bottom w:w="374" w:type="dxa"/>
                    <w:right w:w="115" w:type="dxa"/>
                  </w:tcMar>
                </w:tcPr>
                <w:p w14:paraId="3D9BA953" w14:textId="742F2066" w:rsidR="008F6337" w:rsidRPr="00913798" w:rsidRDefault="00913798" w:rsidP="00913798">
                  <w:pPr>
                    <w:pStyle w:val="Heading2"/>
                    <w:tabs>
                      <w:tab w:val="left" w:pos="2316"/>
                      <w:tab w:val="center" w:pos="3218"/>
                    </w:tabs>
                    <w:jc w:val="left"/>
                  </w:pPr>
                  <w:r w:rsidRPr="00913798">
                    <w:tab/>
                    <w:t xml:space="preserve">Work </w:t>
                  </w:r>
                  <w:r w:rsidRPr="00913798">
                    <w:tab/>
                  </w:r>
                  <w:sdt>
                    <w:sdtPr>
                      <w:alias w:val="Experience:"/>
                      <w:tag w:val="Experience:"/>
                      <w:id w:val="1217937480"/>
                      <w:placeholder>
                        <w:docPart w:val="E251C04B5F8FFA4F83AB9530C26D408A"/>
                      </w:placeholder>
                      <w:temporary/>
                      <w:showingPlcHdr/>
                      <w15:appearance w15:val="hidden"/>
                    </w:sdtPr>
                    <w:sdtEndPr/>
                    <w:sdtContent>
                      <w:r w:rsidR="003053D9" w:rsidRPr="00913798">
                        <w:t>Experience</w:t>
                      </w:r>
                    </w:sdtContent>
                  </w:sdt>
                </w:p>
                <w:p w14:paraId="1DA08EBA" w14:textId="7D60E919" w:rsidR="0091221E" w:rsidRDefault="0091221E" w:rsidP="00F36F0C">
                  <w:pPr>
                    <w:spacing w:after="0"/>
                    <w:jc w:val="both"/>
                    <w:rPr>
                      <w:rFonts w:asciiTheme="majorHAnsi" w:hAnsiTheme="majorHAnsi"/>
                      <w:b/>
                    </w:rPr>
                  </w:pPr>
                  <w:proofErr w:type="spellStart"/>
                  <w:r>
                    <w:rPr>
                      <w:rFonts w:asciiTheme="majorHAnsi" w:hAnsiTheme="majorHAnsi"/>
                      <w:b/>
                    </w:rPr>
                    <w:t>Civicom</w:t>
                  </w:r>
                  <w:proofErr w:type="spellEnd"/>
                  <w:r>
                    <w:rPr>
                      <w:rFonts w:asciiTheme="majorHAnsi" w:hAnsiTheme="majorHAnsi"/>
                      <w:b/>
                    </w:rPr>
                    <w:t xml:space="preserve"> Pacific </w:t>
                  </w:r>
                </w:p>
                <w:p w14:paraId="4260A225" w14:textId="4ACBBF5C" w:rsidR="0091221E" w:rsidRPr="0091221E" w:rsidRDefault="0091221E" w:rsidP="00F36F0C">
                  <w:pPr>
                    <w:spacing w:after="0"/>
                    <w:jc w:val="both"/>
                    <w:rPr>
                      <w:rFonts w:asciiTheme="majorHAnsi" w:hAnsiTheme="majorHAnsi"/>
                      <w:bCs/>
                    </w:rPr>
                  </w:pPr>
                  <w:r w:rsidRPr="0091221E">
                    <w:rPr>
                      <w:rFonts w:asciiTheme="majorHAnsi" w:hAnsiTheme="majorHAnsi"/>
                      <w:bCs/>
                    </w:rPr>
                    <w:t>Post: Senior Collections Account Manager Dec 2024-Present</w:t>
                  </w:r>
                </w:p>
                <w:p w14:paraId="0FF79E3F" w14:textId="7A85662E" w:rsidR="0091221E" w:rsidRPr="0091221E" w:rsidRDefault="0091221E" w:rsidP="00F36F0C">
                  <w:pPr>
                    <w:spacing w:after="0"/>
                    <w:jc w:val="both"/>
                    <w:rPr>
                      <w:rFonts w:asciiTheme="majorHAnsi" w:hAnsiTheme="majorHAnsi"/>
                      <w:bCs/>
                    </w:rPr>
                  </w:pPr>
                  <w:r w:rsidRPr="0091221E">
                    <w:rPr>
                      <w:rFonts w:asciiTheme="majorHAnsi" w:hAnsiTheme="majorHAnsi"/>
                      <w:bCs/>
                    </w:rPr>
                    <w:t>Dept: POM Recoveries 3</w:t>
                  </w:r>
                  <w:r w:rsidRPr="0091221E">
                    <w:rPr>
                      <w:rFonts w:asciiTheme="majorHAnsi" w:hAnsiTheme="majorHAnsi"/>
                      <w:bCs/>
                      <w:vertAlign w:val="superscript"/>
                    </w:rPr>
                    <w:t>rd</w:t>
                  </w:r>
                  <w:r w:rsidRPr="0091221E">
                    <w:rPr>
                      <w:rFonts w:asciiTheme="majorHAnsi" w:hAnsiTheme="majorHAnsi"/>
                      <w:bCs/>
                    </w:rPr>
                    <w:t xml:space="preserve"> Party Debt Management</w:t>
                  </w:r>
                  <w:r w:rsidR="005C21C6">
                    <w:rPr>
                      <w:rFonts w:asciiTheme="majorHAnsi" w:hAnsiTheme="majorHAnsi"/>
                      <w:bCs/>
                    </w:rPr>
                    <w:t xml:space="preserve"> New York</w:t>
                  </w:r>
                </w:p>
                <w:p w14:paraId="7429BBB6" w14:textId="420E8818" w:rsidR="0091221E" w:rsidRPr="0091221E" w:rsidRDefault="0091221E" w:rsidP="00F36F0C">
                  <w:pPr>
                    <w:spacing w:after="0"/>
                    <w:jc w:val="both"/>
                    <w:rPr>
                      <w:rFonts w:asciiTheme="majorHAnsi" w:hAnsiTheme="majorHAnsi"/>
                      <w:bCs/>
                    </w:rPr>
                  </w:pPr>
                  <w:r w:rsidRPr="0091221E">
                    <w:rPr>
                      <w:rFonts w:asciiTheme="majorHAnsi" w:hAnsiTheme="majorHAnsi"/>
                      <w:bCs/>
                    </w:rPr>
                    <w:t>Loc: Unioil Center, Madrigal Business Park, Alabang, Muntinlupa City</w:t>
                  </w:r>
                </w:p>
                <w:p w14:paraId="33647A35" w14:textId="77777777" w:rsidR="00027756" w:rsidRDefault="00027756" w:rsidP="00F36F0C">
                  <w:pPr>
                    <w:spacing w:after="0"/>
                    <w:jc w:val="both"/>
                    <w:rPr>
                      <w:rFonts w:asciiTheme="majorHAnsi" w:hAnsiTheme="majorHAnsi"/>
                      <w:b/>
                    </w:rPr>
                  </w:pPr>
                </w:p>
                <w:p w14:paraId="6B5C34D5" w14:textId="5B341428" w:rsidR="00F36F0C" w:rsidRPr="001F3B7F" w:rsidRDefault="00F36F0C" w:rsidP="00F36F0C">
                  <w:pPr>
                    <w:spacing w:after="0"/>
                    <w:jc w:val="both"/>
                    <w:rPr>
                      <w:rFonts w:asciiTheme="majorHAnsi" w:hAnsiTheme="majorHAnsi"/>
                      <w:b/>
                    </w:rPr>
                  </w:pPr>
                  <w:r w:rsidRPr="001F3B7F">
                    <w:rPr>
                      <w:rFonts w:asciiTheme="majorHAnsi" w:hAnsiTheme="majorHAnsi"/>
                      <w:b/>
                    </w:rPr>
                    <w:t>Capital One Philippines Support Services Corp.</w:t>
                  </w:r>
                </w:p>
                <w:p w14:paraId="4B63BFD9" w14:textId="6CB51358" w:rsidR="00F36F0C" w:rsidRDefault="00F36F0C" w:rsidP="00676BDF">
                  <w:pPr>
                    <w:spacing w:after="0"/>
                    <w:jc w:val="both"/>
                    <w:rPr>
                      <w:rFonts w:asciiTheme="majorHAnsi" w:hAnsiTheme="majorHAnsi"/>
                    </w:rPr>
                  </w:pPr>
                  <w:r>
                    <w:rPr>
                      <w:rFonts w:asciiTheme="majorHAnsi" w:hAnsiTheme="majorHAnsi"/>
                    </w:rPr>
                    <w:t xml:space="preserve">Post: Back Office Support/Senior Collections Associate </w:t>
                  </w:r>
                  <w:r w:rsidR="00676BDF">
                    <w:rPr>
                      <w:rFonts w:asciiTheme="majorHAnsi" w:hAnsiTheme="majorHAnsi"/>
                    </w:rPr>
                    <w:t>Aug</w:t>
                  </w:r>
                  <w:r w:rsidRPr="00FD7EC6">
                    <w:rPr>
                      <w:rFonts w:asciiTheme="majorHAnsi" w:hAnsiTheme="majorHAnsi"/>
                    </w:rPr>
                    <w:t xml:space="preserve"> 2015 – </w:t>
                  </w:r>
                  <w:r w:rsidR="00676BDF">
                    <w:rPr>
                      <w:rFonts w:asciiTheme="majorHAnsi" w:hAnsiTheme="majorHAnsi"/>
                    </w:rPr>
                    <w:t>Aug</w:t>
                  </w:r>
                  <w:r>
                    <w:rPr>
                      <w:rFonts w:asciiTheme="majorHAnsi" w:hAnsiTheme="majorHAnsi"/>
                    </w:rPr>
                    <w:t xml:space="preserve"> 202</w:t>
                  </w:r>
                  <w:r w:rsidR="00873277">
                    <w:rPr>
                      <w:rFonts w:asciiTheme="majorHAnsi" w:hAnsiTheme="majorHAnsi"/>
                    </w:rPr>
                    <w:t>2</w:t>
                  </w:r>
                </w:p>
                <w:p w14:paraId="4CC3B409" w14:textId="77777777" w:rsidR="00F36F0C" w:rsidRDefault="00F36F0C" w:rsidP="00676BDF">
                  <w:pPr>
                    <w:spacing w:after="0"/>
                    <w:jc w:val="both"/>
                    <w:rPr>
                      <w:rFonts w:asciiTheme="majorHAnsi" w:hAnsiTheme="majorHAnsi"/>
                    </w:rPr>
                  </w:pPr>
                  <w:r w:rsidRPr="001F3B7F">
                    <w:rPr>
                      <w:rFonts w:asciiTheme="majorHAnsi" w:hAnsiTheme="majorHAnsi"/>
                    </w:rPr>
                    <w:t>Dept</w:t>
                  </w:r>
                  <w:r>
                    <w:rPr>
                      <w:rFonts w:asciiTheme="majorHAnsi" w:hAnsiTheme="majorHAnsi"/>
                    </w:rPr>
                    <w:t>: Collections Department / General Correspondence Back Office</w:t>
                  </w:r>
                </w:p>
                <w:p w14:paraId="0ADE8CB2" w14:textId="77777777" w:rsidR="00F36F0C" w:rsidRDefault="00F36F0C" w:rsidP="00676BDF">
                  <w:pPr>
                    <w:spacing w:after="0"/>
                    <w:jc w:val="both"/>
                    <w:rPr>
                      <w:rFonts w:asciiTheme="majorHAnsi" w:hAnsiTheme="majorHAnsi"/>
                    </w:rPr>
                  </w:pPr>
                  <w:r w:rsidRPr="001F3B7F">
                    <w:rPr>
                      <w:rFonts w:asciiTheme="majorHAnsi" w:hAnsiTheme="majorHAnsi"/>
                    </w:rPr>
                    <w:t>Loc</w:t>
                  </w:r>
                  <w:r>
                    <w:rPr>
                      <w:rFonts w:asciiTheme="majorHAnsi" w:hAnsiTheme="majorHAnsi"/>
                    </w:rPr>
                    <w:t xml:space="preserve">: </w:t>
                  </w:r>
                  <w:r w:rsidRPr="001F3B7F">
                    <w:rPr>
                      <w:rFonts w:asciiTheme="majorHAnsi" w:hAnsiTheme="majorHAnsi"/>
                    </w:rPr>
                    <w:t xml:space="preserve">Capital One ALA 2, </w:t>
                  </w:r>
                  <w:proofErr w:type="spellStart"/>
                  <w:r w:rsidRPr="001F3B7F">
                    <w:rPr>
                      <w:rFonts w:asciiTheme="majorHAnsi" w:hAnsiTheme="majorHAnsi"/>
                    </w:rPr>
                    <w:t>Filinvest</w:t>
                  </w:r>
                  <w:proofErr w:type="spellEnd"/>
                  <w:r w:rsidRPr="001F3B7F">
                    <w:rPr>
                      <w:rFonts w:asciiTheme="majorHAnsi" w:hAnsiTheme="majorHAnsi"/>
                    </w:rPr>
                    <w:t xml:space="preserve"> Two, Northgate </w:t>
                  </w:r>
                  <w:proofErr w:type="spellStart"/>
                  <w:r w:rsidRPr="001F3B7F">
                    <w:rPr>
                      <w:rFonts w:asciiTheme="majorHAnsi" w:hAnsiTheme="majorHAnsi"/>
                    </w:rPr>
                    <w:t>Cyberzone</w:t>
                  </w:r>
                  <w:proofErr w:type="spellEnd"/>
                  <w:r w:rsidRPr="001F3B7F">
                    <w:rPr>
                      <w:rFonts w:asciiTheme="majorHAnsi" w:hAnsiTheme="majorHAnsi"/>
                    </w:rPr>
                    <w:t xml:space="preserve">, </w:t>
                  </w:r>
                  <w:proofErr w:type="spellStart"/>
                  <w:r w:rsidRPr="001F3B7F">
                    <w:rPr>
                      <w:rFonts w:asciiTheme="majorHAnsi" w:hAnsiTheme="majorHAnsi"/>
                    </w:rPr>
                    <w:t>Filinvest</w:t>
                  </w:r>
                  <w:proofErr w:type="spellEnd"/>
                  <w:r w:rsidRPr="001F3B7F">
                    <w:rPr>
                      <w:rFonts w:asciiTheme="majorHAnsi" w:hAnsiTheme="majorHAnsi"/>
                    </w:rPr>
                    <w:t xml:space="preserve"> City, </w:t>
                  </w:r>
                </w:p>
                <w:p w14:paraId="16C850D3" w14:textId="77777777" w:rsidR="00F36F0C" w:rsidRDefault="00F36F0C" w:rsidP="00676BDF">
                  <w:pPr>
                    <w:spacing w:after="0"/>
                    <w:jc w:val="both"/>
                    <w:rPr>
                      <w:rFonts w:asciiTheme="majorHAnsi" w:hAnsiTheme="majorHAnsi"/>
                    </w:rPr>
                  </w:pPr>
                  <w:r w:rsidRPr="001F3B7F">
                    <w:rPr>
                      <w:rFonts w:asciiTheme="majorHAnsi" w:hAnsiTheme="majorHAnsi"/>
                    </w:rPr>
                    <w:t>Alabang, Muntinlupa City</w:t>
                  </w:r>
                </w:p>
                <w:p w14:paraId="147CA17D" w14:textId="77777777" w:rsidR="00027756" w:rsidRDefault="00027756" w:rsidP="00F75F76">
                  <w:pPr>
                    <w:spacing w:after="0"/>
                    <w:jc w:val="both"/>
                    <w:rPr>
                      <w:rFonts w:asciiTheme="majorHAnsi" w:hAnsiTheme="majorHAnsi"/>
                    </w:rPr>
                  </w:pPr>
                </w:p>
                <w:p w14:paraId="043882F7" w14:textId="77777777" w:rsidR="00F36F0C" w:rsidRPr="00301A1C" w:rsidRDefault="00F36F0C" w:rsidP="00F36F0C">
                  <w:pPr>
                    <w:spacing w:after="0"/>
                    <w:jc w:val="both"/>
                    <w:rPr>
                      <w:rFonts w:asciiTheme="majorHAnsi" w:hAnsiTheme="majorHAnsi"/>
                    </w:rPr>
                  </w:pPr>
                  <w:r w:rsidRPr="001F3B7F">
                    <w:rPr>
                      <w:rFonts w:asciiTheme="majorHAnsi" w:hAnsiTheme="majorHAnsi"/>
                      <w:b/>
                    </w:rPr>
                    <w:t>HSBC Electronic Data Processing Philippines Inc. Manila Site 2</w:t>
                  </w:r>
                </w:p>
                <w:p w14:paraId="07050045" w14:textId="77777777" w:rsidR="00F36F0C" w:rsidRDefault="00F36F0C" w:rsidP="00676BDF">
                  <w:pPr>
                    <w:spacing w:after="0"/>
                    <w:jc w:val="both"/>
                    <w:rPr>
                      <w:rFonts w:asciiTheme="majorHAnsi" w:hAnsiTheme="majorHAnsi"/>
                    </w:rPr>
                  </w:pPr>
                  <w:r>
                    <w:rPr>
                      <w:rFonts w:asciiTheme="majorHAnsi" w:hAnsiTheme="majorHAnsi"/>
                    </w:rPr>
                    <w:t xml:space="preserve">Post: </w:t>
                  </w:r>
                  <w:r w:rsidRPr="00FD7EC6">
                    <w:rPr>
                      <w:rFonts w:asciiTheme="majorHAnsi" w:hAnsiTheme="majorHAnsi"/>
                    </w:rPr>
                    <w:t>Senior Operations Rep/ October 2008 – August 2012</w:t>
                  </w:r>
                </w:p>
                <w:p w14:paraId="65E815EE" w14:textId="77777777" w:rsidR="00F36F0C" w:rsidRDefault="00F36F0C" w:rsidP="00676BDF">
                  <w:pPr>
                    <w:spacing w:after="0"/>
                    <w:jc w:val="both"/>
                    <w:rPr>
                      <w:rFonts w:asciiTheme="majorHAnsi" w:hAnsiTheme="majorHAnsi"/>
                    </w:rPr>
                  </w:pPr>
                  <w:r>
                    <w:rPr>
                      <w:rFonts w:asciiTheme="majorHAnsi" w:hAnsiTheme="majorHAnsi"/>
                    </w:rPr>
                    <w:t>Dept: Marks and Spencer Money UK Account</w:t>
                  </w:r>
                </w:p>
                <w:p w14:paraId="37515264" w14:textId="64664A69" w:rsidR="00F36F0C" w:rsidRDefault="00F36F0C" w:rsidP="00676BDF">
                  <w:pPr>
                    <w:spacing w:after="0"/>
                    <w:jc w:val="both"/>
                    <w:rPr>
                      <w:rFonts w:asciiTheme="majorHAnsi" w:hAnsiTheme="majorHAnsi"/>
                    </w:rPr>
                  </w:pPr>
                  <w:r>
                    <w:rPr>
                      <w:rFonts w:asciiTheme="majorHAnsi" w:hAnsiTheme="majorHAnsi"/>
                    </w:rPr>
                    <w:t xml:space="preserve">Loc: Up-Ayala Techno Hub, </w:t>
                  </w:r>
                  <w:r w:rsidRPr="001F3B7F">
                    <w:rPr>
                      <w:rFonts w:asciiTheme="majorHAnsi" w:hAnsiTheme="majorHAnsi"/>
                    </w:rPr>
                    <w:t>University of the Philippines, 1101 Commonwealth Ave, Diliman, Quezon City, Metro Manila</w:t>
                  </w:r>
                </w:p>
                <w:p w14:paraId="5BA766F7" w14:textId="77777777" w:rsidR="00027756" w:rsidRPr="00FD7EC6" w:rsidRDefault="00027756" w:rsidP="00F75F76">
                  <w:pPr>
                    <w:spacing w:after="0"/>
                    <w:jc w:val="both"/>
                    <w:rPr>
                      <w:rFonts w:asciiTheme="majorHAnsi" w:hAnsiTheme="majorHAnsi"/>
                    </w:rPr>
                  </w:pPr>
                </w:p>
                <w:p w14:paraId="3D62B744" w14:textId="77777777" w:rsidR="00F36F0C" w:rsidRPr="001F3B7F" w:rsidRDefault="00F36F0C" w:rsidP="00F36F0C">
                  <w:pPr>
                    <w:spacing w:after="0"/>
                    <w:jc w:val="both"/>
                    <w:rPr>
                      <w:rFonts w:asciiTheme="majorHAnsi" w:hAnsiTheme="majorHAnsi"/>
                      <w:b/>
                    </w:rPr>
                  </w:pPr>
                  <w:r w:rsidRPr="001F3B7F">
                    <w:rPr>
                      <w:rFonts w:asciiTheme="majorHAnsi" w:hAnsiTheme="majorHAnsi"/>
                      <w:b/>
                    </w:rPr>
                    <w:t>HSBC Electronic Data Processing Philippines Inc. Manila Site 1</w:t>
                  </w:r>
                </w:p>
                <w:p w14:paraId="0F1D8578" w14:textId="77777777" w:rsidR="00F36F0C" w:rsidRDefault="00F36F0C" w:rsidP="00676BDF">
                  <w:pPr>
                    <w:spacing w:after="0"/>
                    <w:jc w:val="both"/>
                    <w:rPr>
                      <w:rFonts w:asciiTheme="majorHAnsi" w:hAnsiTheme="majorHAnsi"/>
                    </w:rPr>
                  </w:pPr>
                  <w:r>
                    <w:rPr>
                      <w:rFonts w:asciiTheme="majorHAnsi" w:hAnsiTheme="majorHAnsi"/>
                    </w:rPr>
                    <w:t xml:space="preserve">Post: </w:t>
                  </w:r>
                  <w:r w:rsidRPr="00FD7EC6">
                    <w:rPr>
                      <w:rFonts w:asciiTheme="majorHAnsi" w:hAnsiTheme="majorHAnsi"/>
                    </w:rPr>
                    <w:t>Senior Operations Rep, Retention Specialist/ August 2005 – October 2008</w:t>
                  </w:r>
                </w:p>
                <w:p w14:paraId="7A96174B" w14:textId="77777777" w:rsidR="00F36F0C" w:rsidRDefault="00F36F0C" w:rsidP="00676BDF">
                  <w:pPr>
                    <w:spacing w:after="0"/>
                    <w:jc w:val="both"/>
                    <w:rPr>
                      <w:rFonts w:asciiTheme="majorHAnsi" w:hAnsiTheme="majorHAnsi"/>
                    </w:rPr>
                  </w:pPr>
                  <w:r>
                    <w:rPr>
                      <w:rFonts w:asciiTheme="majorHAnsi" w:hAnsiTheme="majorHAnsi"/>
                    </w:rPr>
                    <w:t>Dept: US Cards Services Escalations</w:t>
                  </w:r>
                </w:p>
                <w:p w14:paraId="6B089C1E" w14:textId="191F379F" w:rsidR="00F36F0C" w:rsidRDefault="00676BDF" w:rsidP="00676BDF">
                  <w:pPr>
                    <w:spacing w:after="0"/>
                    <w:jc w:val="both"/>
                    <w:rPr>
                      <w:rFonts w:asciiTheme="majorHAnsi" w:hAnsiTheme="majorHAnsi"/>
                    </w:rPr>
                  </w:pPr>
                  <w:r>
                    <w:rPr>
                      <w:rFonts w:asciiTheme="majorHAnsi" w:hAnsiTheme="majorHAnsi"/>
                    </w:rPr>
                    <w:t>L</w:t>
                  </w:r>
                  <w:r w:rsidR="00F36F0C">
                    <w:rPr>
                      <w:rFonts w:asciiTheme="majorHAnsi" w:hAnsiTheme="majorHAnsi"/>
                    </w:rPr>
                    <w:t xml:space="preserve">oc: </w:t>
                  </w:r>
                  <w:r w:rsidR="00F36F0C" w:rsidRPr="007B048C">
                    <w:rPr>
                      <w:rFonts w:asciiTheme="majorHAnsi" w:hAnsiTheme="majorHAnsi"/>
                    </w:rPr>
                    <w:t>Filinvest One Building, Filinvest Ave, Alabang, Muntinlupa, Metro Manila</w:t>
                  </w:r>
                </w:p>
                <w:p w14:paraId="0D77076D" w14:textId="77777777" w:rsidR="00027756" w:rsidRDefault="00027756" w:rsidP="00F75F76">
                  <w:pPr>
                    <w:spacing w:after="0"/>
                    <w:jc w:val="both"/>
                    <w:rPr>
                      <w:rFonts w:asciiTheme="majorHAnsi" w:hAnsiTheme="majorHAnsi"/>
                    </w:rPr>
                  </w:pPr>
                </w:p>
                <w:p w14:paraId="1E0596DC" w14:textId="77777777" w:rsidR="00676BDF" w:rsidRDefault="00F36F0C" w:rsidP="00676BDF">
                  <w:pPr>
                    <w:spacing w:after="0"/>
                    <w:jc w:val="both"/>
                    <w:rPr>
                      <w:rFonts w:asciiTheme="majorHAnsi" w:hAnsiTheme="majorHAnsi"/>
                      <w:b/>
                      <w:bCs/>
                    </w:rPr>
                  </w:pPr>
                  <w:r w:rsidRPr="00A3219D">
                    <w:rPr>
                      <w:rFonts w:asciiTheme="majorHAnsi" w:hAnsiTheme="majorHAnsi"/>
                      <w:b/>
                      <w:bCs/>
                    </w:rPr>
                    <w:t>Hotel Intercontinental Man</w:t>
                  </w:r>
                  <w:r>
                    <w:rPr>
                      <w:rFonts w:asciiTheme="majorHAnsi" w:hAnsiTheme="majorHAnsi"/>
                      <w:b/>
                      <w:bCs/>
                    </w:rPr>
                    <w:t>i</w:t>
                  </w:r>
                  <w:r w:rsidRPr="00A3219D">
                    <w:rPr>
                      <w:rFonts w:asciiTheme="majorHAnsi" w:hAnsiTheme="majorHAnsi"/>
                      <w:b/>
                      <w:bCs/>
                    </w:rPr>
                    <w:t>la</w:t>
                  </w:r>
                </w:p>
                <w:p w14:paraId="3A9EAC8F" w14:textId="4047D00F" w:rsidR="00F36F0C" w:rsidRPr="00676BDF" w:rsidRDefault="00F36F0C" w:rsidP="00676BDF">
                  <w:pPr>
                    <w:spacing w:after="0"/>
                    <w:jc w:val="both"/>
                    <w:rPr>
                      <w:rFonts w:asciiTheme="majorHAnsi" w:hAnsiTheme="majorHAnsi"/>
                      <w:b/>
                      <w:bCs/>
                    </w:rPr>
                  </w:pPr>
                  <w:r>
                    <w:rPr>
                      <w:rFonts w:asciiTheme="majorHAnsi" w:hAnsiTheme="majorHAnsi"/>
                    </w:rPr>
                    <w:t>Post: Cold Kitchen Staff Intern 2000-2001Dep: Main Kitchen</w:t>
                  </w:r>
                </w:p>
                <w:p w14:paraId="744EAA16" w14:textId="7F11261B" w:rsidR="00F36F0C" w:rsidRDefault="00F36F0C" w:rsidP="00676BDF">
                  <w:pPr>
                    <w:spacing w:after="0"/>
                    <w:jc w:val="both"/>
                    <w:rPr>
                      <w:rFonts w:asciiTheme="majorHAnsi" w:hAnsiTheme="majorHAnsi"/>
                    </w:rPr>
                  </w:pPr>
                  <w:r>
                    <w:rPr>
                      <w:rFonts w:asciiTheme="majorHAnsi" w:hAnsiTheme="majorHAnsi"/>
                    </w:rPr>
                    <w:t>Loc: Ayala Avenue, Makati City, Manila Philippines</w:t>
                  </w:r>
                </w:p>
                <w:p w14:paraId="10111519" w14:textId="77777777" w:rsidR="00F75F76" w:rsidRDefault="00F75F76" w:rsidP="00676BDF">
                  <w:pPr>
                    <w:spacing w:after="0"/>
                    <w:jc w:val="both"/>
                    <w:rPr>
                      <w:rFonts w:asciiTheme="majorHAnsi" w:hAnsiTheme="majorHAnsi"/>
                    </w:rPr>
                  </w:pPr>
                </w:p>
                <w:p w14:paraId="14E96AD1" w14:textId="77777777" w:rsidR="00F75F76" w:rsidRPr="00AA0792" w:rsidRDefault="00F75F76" w:rsidP="00F75F76">
                  <w:pPr>
                    <w:spacing w:after="0"/>
                    <w:jc w:val="both"/>
                    <w:rPr>
                      <w:rFonts w:asciiTheme="majorHAnsi" w:hAnsiTheme="majorHAnsi"/>
                      <w:b/>
                      <w:bCs/>
                    </w:rPr>
                  </w:pPr>
                  <w:proofErr w:type="spellStart"/>
                  <w:r w:rsidRPr="00AA0792">
                    <w:rPr>
                      <w:rFonts w:asciiTheme="majorHAnsi" w:hAnsiTheme="majorHAnsi"/>
                      <w:b/>
                      <w:bCs/>
                    </w:rPr>
                    <w:t>Kamayan</w:t>
                  </w:r>
                  <w:proofErr w:type="spellEnd"/>
                  <w:r w:rsidRPr="00AA0792">
                    <w:rPr>
                      <w:rFonts w:asciiTheme="majorHAnsi" w:hAnsiTheme="majorHAnsi"/>
                      <w:b/>
                      <w:bCs/>
                    </w:rPr>
                    <w:t xml:space="preserve"> Restaurant Manila</w:t>
                  </w:r>
                </w:p>
                <w:p w14:paraId="59B39B1B" w14:textId="77777777" w:rsidR="00F75F76" w:rsidRDefault="00F75F76" w:rsidP="00F75F76">
                  <w:pPr>
                    <w:spacing w:after="0"/>
                    <w:jc w:val="both"/>
                    <w:rPr>
                      <w:rFonts w:asciiTheme="majorHAnsi" w:hAnsiTheme="majorHAnsi"/>
                    </w:rPr>
                  </w:pPr>
                  <w:r>
                    <w:rPr>
                      <w:rFonts w:asciiTheme="majorHAnsi" w:hAnsiTheme="majorHAnsi"/>
                    </w:rPr>
                    <w:t>Post: Main Kitchen Staff and Events Decoration Lead 1999-2000</w:t>
                  </w:r>
                </w:p>
                <w:p w14:paraId="5A524A13" w14:textId="77777777" w:rsidR="00F75F76" w:rsidRDefault="00F75F76" w:rsidP="00F75F76">
                  <w:pPr>
                    <w:spacing w:after="0"/>
                    <w:jc w:val="both"/>
                    <w:rPr>
                      <w:rFonts w:asciiTheme="majorHAnsi" w:hAnsiTheme="majorHAnsi"/>
                    </w:rPr>
                  </w:pPr>
                  <w:r>
                    <w:rPr>
                      <w:rFonts w:asciiTheme="majorHAnsi" w:hAnsiTheme="majorHAnsi"/>
                    </w:rPr>
                    <w:t>Loc: Alabang Town Center, Alabang, Muntinlupa City, Philippines</w:t>
                  </w:r>
                </w:p>
                <w:p w14:paraId="4808CE91" w14:textId="77777777" w:rsidR="00F75F76" w:rsidRDefault="00F75F76" w:rsidP="00676BDF">
                  <w:pPr>
                    <w:spacing w:after="0"/>
                    <w:jc w:val="both"/>
                    <w:rPr>
                      <w:rFonts w:asciiTheme="majorHAnsi" w:hAnsiTheme="majorHAnsi"/>
                    </w:rPr>
                  </w:pPr>
                </w:p>
                <w:p w14:paraId="19437E28" w14:textId="25132AC3" w:rsidR="008F6337" w:rsidRDefault="008F6337" w:rsidP="00832F81"/>
              </w:tc>
            </w:tr>
            <w:tr w:rsidR="00467C70" w14:paraId="01441811" w14:textId="77777777" w:rsidTr="00F36F0C">
              <w:trPr>
                <w:trHeight w:val="3672"/>
              </w:trPr>
              <w:tc>
                <w:tcPr>
                  <w:tcW w:w="6667" w:type="dxa"/>
                  <w:tcMar>
                    <w:left w:w="115" w:type="dxa"/>
                    <w:bottom w:w="374" w:type="dxa"/>
                    <w:right w:w="115" w:type="dxa"/>
                  </w:tcMar>
                </w:tcPr>
                <w:p w14:paraId="19A51B4C" w14:textId="035F33D4" w:rsidR="00467C70" w:rsidRPr="005152F2" w:rsidRDefault="00913798" w:rsidP="00467C70">
                  <w:pPr>
                    <w:pStyle w:val="Heading2"/>
                  </w:pPr>
                  <w:r>
                    <w:lastRenderedPageBreak/>
                    <w:t>Education and Certification</w:t>
                  </w:r>
                </w:p>
                <w:p w14:paraId="6E14ED93" w14:textId="77777777" w:rsidR="00467C70" w:rsidRPr="00676BDF" w:rsidRDefault="00467C70" w:rsidP="00467C70">
                  <w:pPr>
                    <w:spacing w:after="0"/>
                    <w:jc w:val="both"/>
                    <w:rPr>
                      <w:rFonts w:asciiTheme="majorHAnsi" w:hAnsiTheme="majorHAnsi"/>
                      <w:b/>
                    </w:rPr>
                  </w:pPr>
                  <w:r w:rsidRPr="00676BDF">
                    <w:rPr>
                      <w:rFonts w:asciiTheme="majorHAnsi" w:hAnsiTheme="majorHAnsi"/>
                      <w:b/>
                    </w:rPr>
                    <w:t>Institute of Hotel and Restaurant Studies (IHRS)</w:t>
                  </w:r>
                </w:p>
                <w:p w14:paraId="33EB1EBC" w14:textId="48DA0BAF" w:rsidR="00467C70" w:rsidRPr="00676BDF" w:rsidRDefault="00467C70" w:rsidP="00467C70">
                  <w:pPr>
                    <w:spacing w:after="0"/>
                    <w:jc w:val="both"/>
                    <w:rPr>
                      <w:rFonts w:asciiTheme="majorHAnsi" w:hAnsiTheme="majorHAnsi"/>
                    </w:rPr>
                  </w:pPr>
                  <w:r w:rsidRPr="00676BDF">
                    <w:rPr>
                      <w:rFonts w:asciiTheme="majorHAnsi" w:hAnsiTheme="majorHAnsi"/>
                    </w:rPr>
                    <w:t>International Cuisine and Culinary Arts (2001-200</w:t>
                  </w:r>
                  <w:r w:rsidR="00913798">
                    <w:rPr>
                      <w:rFonts w:asciiTheme="majorHAnsi" w:hAnsiTheme="majorHAnsi"/>
                    </w:rPr>
                    <w:t>3</w:t>
                  </w:r>
                  <w:r w:rsidRPr="00676BDF">
                    <w:rPr>
                      <w:rFonts w:asciiTheme="majorHAnsi" w:hAnsiTheme="majorHAnsi"/>
                    </w:rPr>
                    <w:t>)</w:t>
                  </w:r>
                </w:p>
                <w:p w14:paraId="5E06CF36" w14:textId="77777777" w:rsidR="00467C70" w:rsidRPr="00676BDF" w:rsidRDefault="00467C70" w:rsidP="00467C70">
                  <w:pPr>
                    <w:spacing w:after="0"/>
                    <w:jc w:val="both"/>
                    <w:rPr>
                      <w:rFonts w:asciiTheme="majorHAnsi" w:hAnsiTheme="majorHAnsi"/>
                    </w:rPr>
                  </w:pPr>
                  <w:r w:rsidRPr="00676BDF">
                    <w:rPr>
                      <w:rFonts w:asciiTheme="majorHAnsi" w:hAnsiTheme="majorHAnsi"/>
                    </w:rPr>
                    <w:t>Culinary Arts Certification</w:t>
                  </w:r>
                </w:p>
                <w:p w14:paraId="46483E4E" w14:textId="77777777" w:rsidR="00467C70" w:rsidRPr="00676BDF" w:rsidRDefault="00467C70" w:rsidP="00467C70">
                  <w:pPr>
                    <w:spacing w:after="0"/>
                    <w:jc w:val="both"/>
                    <w:rPr>
                      <w:rFonts w:asciiTheme="majorHAnsi" w:hAnsiTheme="majorHAnsi"/>
                    </w:rPr>
                  </w:pPr>
                  <w:r w:rsidRPr="00676BDF">
                    <w:rPr>
                      <w:rFonts w:asciiTheme="majorHAnsi" w:hAnsiTheme="majorHAnsi"/>
                    </w:rPr>
                    <w:t>Ortigas Center, Pasig City</w:t>
                  </w:r>
                </w:p>
                <w:p w14:paraId="5C8B218F" w14:textId="77777777" w:rsidR="00467C70" w:rsidRPr="00676BDF" w:rsidRDefault="00467C70" w:rsidP="00467C70">
                  <w:pPr>
                    <w:spacing w:after="0"/>
                    <w:rPr>
                      <w:rFonts w:asciiTheme="majorHAnsi" w:hAnsiTheme="majorHAnsi"/>
                    </w:rPr>
                  </w:pPr>
                </w:p>
                <w:p w14:paraId="60934204" w14:textId="77777777" w:rsidR="00467C70" w:rsidRPr="00676BDF" w:rsidRDefault="00467C70" w:rsidP="00467C70">
                  <w:pPr>
                    <w:spacing w:after="0"/>
                    <w:jc w:val="both"/>
                    <w:rPr>
                      <w:rFonts w:asciiTheme="majorHAnsi" w:hAnsiTheme="majorHAnsi"/>
                      <w:b/>
                    </w:rPr>
                  </w:pPr>
                  <w:r w:rsidRPr="00676BDF">
                    <w:rPr>
                      <w:rFonts w:asciiTheme="majorHAnsi" w:hAnsiTheme="majorHAnsi"/>
                      <w:b/>
                    </w:rPr>
                    <w:t>Bachelor’s Degree in Hotel and Restaurant Management</w:t>
                  </w:r>
                </w:p>
                <w:p w14:paraId="0C586FD8" w14:textId="77777777" w:rsidR="00467C70" w:rsidRPr="00676BDF" w:rsidRDefault="00467C70" w:rsidP="00467C70">
                  <w:pPr>
                    <w:spacing w:after="0"/>
                    <w:jc w:val="both"/>
                    <w:rPr>
                      <w:rFonts w:asciiTheme="majorHAnsi" w:hAnsiTheme="majorHAnsi"/>
                    </w:rPr>
                  </w:pPr>
                  <w:r w:rsidRPr="00676BDF">
                    <w:rPr>
                      <w:rFonts w:asciiTheme="majorHAnsi" w:hAnsiTheme="majorHAnsi"/>
                      <w:b/>
                      <w:bCs/>
                    </w:rPr>
                    <w:t xml:space="preserve">University of Perpetual Help </w:t>
                  </w:r>
                  <w:proofErr w:type="spellStart"/>
                  <w:r w:rsidRPr="00676BDF">
                    <w:rPr>
                      <w:rFonts w:asciiTheme="majorHAnsi" w:hAnsiTheme="majorHAnsi"/>
                      <w:b/>
                      <w:bCs/>
                    </w:rPr>
                    <w:t>Dalta</w:t>
                  </w:r>
                  <w:proofErr w:type="spellEnd"/>
                  <w:r w:rsidRPr="00676BDF">
                    <w:rPr>
                      <w:rFonts w:asciiTheme="majorHAnsi" w:hAnsiTheme="majorHAnsi"/>
                    </w:rPr>
                    <w:t xml:space="preserve"> Las </w:t>
                  </w:r>
                  <w:proofErr w:type="spellStart"/>
                  <w:r w:rsidRPr="00676BDF">
                    <w:rPr>
                      <w:rFonts w:asciiTheme="majorHAnsi" w:hAnsiTheme="majorHAnsi"/>
                    </w:rPr>
                    <w:t>Piñas</w:t>
                  </w:r>
                  <w:proofErr w:type="spellEnd"/>
                  <w:r w:rsidRPr="00676BDF">
                    <w:rPr>
                      <w:rFonts w:asciiTheme="majorHAnsi" w:hAnsiTheme="majorHAnsi"/>
                    </w:rPr>
                    <w:t xml:space="preserve"> Campus (1997-2001)</w:t>
                  </w:r>
                </w:p>
                <w:p w14:paraId="37C76386" w14:textId="77777777" w:rsidR="00467C70" w:rsidRPr="00676BDF" w:rsidRDefault="00467C70" w:rsidP="00467C70">
                  <w:pPr>
                    <w:spacing w:after="0"/>
                    <w:jc w:val="both"/>
                    <w:rPr>
                      <w:rFonts w:asciiTheme="majorHAnsi" w:hAnsiTheme="majorHAnsi"/>
                    </w:rPr>
                  </w:pPr>
                  <w:r w:rsidRPr="00676BDF">
                    <w:rPr>
                      <w:rFonts w:asciiTheme="majorHAnsi" w:hAnsiTheme="majorHAnsi"/>
                    </w:rPr>
                    <w:t>Alabang–Zapote Road, Almanza Uno, Las Pinas, 1740 Metro Manila</w:t>
                  </w:r>
                </w:p>
                <w:p w14:paraId="7741CC0A" w14:textId="77777777" w:rsidR="00467C70" w:rsidRPr="00676BDF" w:rsidRDefault="00467C70" w:rsidP="00467C70">
                  <w:pPr>
                    <w:spacing w:after="0"/>
                    <w:rPr>
                      <w:rFonts w:asciiTheme="majorHAnsi" w:hAnsiTheme="majorHAnsi"/>
                    </w:rPr>
                  </w:pPr>
                </w:p>
                <w:p w14:paraId="323D9CF6" w14:textId="77777777" w:rsidR="00467C70" w:rsidRPr="00676BDF" w:rsidRDefault="00467C70" w:rsidP="00467C70">
                  <w:pPr>
                    <w:spacing w:after="0"/>
                    <w:jc w:val="both"/>
                    <w:rPr>
                      <w:rFonts w:asciiTheme="majorHAnsi" w:hAnsiTheme="majorHAnsi"/>
                      <w:b/>
                    </w:rPr>
                  </w:pPr>
                  <w:r w:rsidRPr="00676BDF">
                    <w:rPr>
                      <w:rFonts w:asciiTheme="majorHAnsi" w:hAnsiTheme="majorHAnsi"/>
                      <w:b/>
                    </w:rPr>
                    <w:t>Saint Francis of Assisi College</w:t>
                  </w:r>
                </w:p>
                <w:p w14:paraId="00BB507A" w14:textId="77777777" w:rsidR="00467C70" w:rsidRPr="00676BDF" w:rsidRDefault="00467C70" w:rsidP="00467C70">
                  <w:pPr>
                    <w:spacing w:after="0"/>
                    <w:jc w:val="both"/>
                    <w:rPr>
                      <w:rFonts w:asciiTheme="majorHAnsi" w:hAnsiTheme="majorHAnsi"/>
                      <w:b/>
                    </w:rPr>
                  </w:pPr>
                  <w:r w:rsidRPr="00676BDF">
                    <w:rPr>
                      <w:rFonts w:asciiTheme="majorHAnsi" w:hAnsiTheme="majorHAnsi"/>
                      <w:bCs/>
                    </w:rPr>
                    <w:t xml:space="preserve">Admiral Village, </w:t>
                  </w:r>
                  <w:proofErr w:type="spellStart"/>
                  <w:r w:rsidRPr="00676BDF">
                    <w:rPr>
                      <w:rFonts w:asciiTheme="majorHAnsi" w:hAnsiTheme="majorHAnsi"/>
                    </w:rPr>
                    <w:t>Alabang</w:t>
                  </w:r>
                  <w:proofErr w:type="spellEnd"/>
                  <w:r w:rsidRPr="00676BDF">
                    <w:rPr>
                      <w:rFonts w:asciiTheme="majorHAnsi" w:hAnsiTheme="majorHAnsi"/>
                    </w:rPr>
                    <w:t>–</w:t>
                  </w:r>
                  <w:proofErr w:type="spellStart"/>
                  <w:r w:rsidRPr="00676BDF">
                    <w:rPr>
                      <w:rFonts w:asciiTheme="majorHAnsi" w:hAnsiTheme="majorHAnsi"/>
                    </w:rPr>
                    <w:t>Zapote</w:t>
                  </w:r>
                  <w:proofErr w:type="spellEnd"/>
                  <w:r w:rsidRPr="00676BDF">
                    <w:rPr>
                      <w:rFonts w:asciiTheme="majorHAnsi" w:hAnsiTheme="majorHAnsi"/>
                    </w:rPr>
                    <w:t xml:space="preserve"> Road, </w:t>
                  </w:r>
                  <w:r w:rsidRPr="00676BDF">
                    <w:rPr>
                      <w:rFonts w:asciiTheme="majorHAnsi" w:hAnsiTheme="majorHAnsi"/>
                      <w:bCs/>
                    </w:rPr>
                    <w:t xml:space="preserve">Las </w:t>
                  </w:r>
                  <w:proofErr w:type="spellStart"/>
                  <w:r w:rsidRPr="00676BDF">
                    <w:rPr>
                      <w:rFonts w:asciiTheme="majorHAnsi" w:hAnsiTheme="majorHAnsi"/>
                      <w:bCs/>
                    </w:rPr>
                    <w:t>Piñas</w:t>
                  </w:r>
                  <w:proofErr w:type="spellEnd"/>
                  <w:r w:rsidRPr="00676BDF">
                    <w:rPr>
                      <w:rFonts w:asciiTheme="majorHAnsi" w:hAnsiTheme="majorHAnsi"/>
                      <w:bCs/>
                    </w:rPr>
                    <w:t xml:space="preserve">, Manila Philippines </w:t>
                  </w:r>
                </w:p>
                <w:p w14:paraId="38892B04" w14:textId="6B8C1A9E" w:rsidR="00467C70" w:rsidRPr="00467C70" w:rsidRDefault="00467C70" w:rsidP="00467C70">
                  <w:pPr>
                    <w:spacing w:after="0"/>
                    <w:jc w:val="both"/>
                    <w:rPr>
                      <w:rFonts w:asciiTheme="majorHAnsi" w:hAnsiTheme="majorHAnsi"/>
                    </w:rPr>
                  </w:pPr>
                  <w:r w:rsidRPr="00676BDF">
                    <w:rPr>
                      <w:rFonts w:asciiTheme="majorHAnsi" w:hAnsiTheme="majorHAnsi"/>
                    </w:rPr>
                    <w:t>High School and Elementary</w:t>
                  </w:r>
                </w:p>
              </w:tc>
            </w:tr>
            <w:tr w:rsidR="00467C70" w14:paraId="20915A2F" w14:textId="77777777" w:rsidTr="00F36F0C">
              <w:tc>
                <w:tcPr>
                  <w:tcW w:w="6667" w:type="dxa"/>
                </w:tcPr>
                <w:p w14:paraId="630DF263" w14:textId="77777777" w:rsidR="00913798" w:rsidRDefault="00913798" w:rsidP="00027756">
                  <w:pPr>
                    <w:pStyle w:val="Heading2"/>
                    <w:jc w:val="both"/>
                  </w:pPr>
                </w:p>
                <w:p w14:paraId="48479D69" w14:textId="1F6439E6" w:rsidR="00467C70" w:rsidRPr="005152F2" w:rsidRDefault="00467C70" w:rsidP="00467C70">
                  <w:pPr>
                    <w:pStyle w:val="Heading2"/>
                  </w:pPr>
                  <w:r>
                    <w:t>EXperience and training and awards</w:t>
                  </w:r>
                </w:p>
                <w:p w14:paraId="7E6E9BFC"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Experienced Nesting Coach</w:t>
                  </w:r>
                  <w:r w:rsidRPr="00F36F0C">
                    <w:rPr>
                      <w:rFonts w:asciiTheme="majorHAnsi" w:hAnsiTheme="majorHAnsi"/>
                    </w:rPr>
                    <w:t xml:space="preserve"> – Facilitates Nesting Sessions for New Hires, such as Meet and Great, Systems, Familiarization of Tools, Briefing and De-Briefing Sessions, End of Day Report, and Progress report. Also assist in Up-Skilling of New Processes and Tools for New Hires and tenured Associates. </w:t>
                  </w:r>
                </w:p>
                <w:p w14:paraId="74630064"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Team Point of Contact (POC)</w:t>
                  </w:r>
                  <w:r w:rsidRPr="00F36F0C">
                    <w:rPr>
                      <w:rFonts w:asciiTheme="majorHAnsi" w:hAnsiTheme="majorHAnsi"/>
                    </w:rPr>
                    <w:t xml:space="preserve"> - In the event the Team Leader is out of office, I handle the team initial briefing session before and after the shift. Provides new updates on policies and procedures and creates end of day reports for the Operational Management Review.</w:t>
                  </w:r>
                </w:p>
                <w:p w14:paraId="1512E11C"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Data Analyzing of Log-In Log-Out (LILO) Report</w:t>
                  </w:r>
                  <w:r w:rsidRPr="00F36F0C">
                    <w:rPr>
                      <w:rFonts w:asciiTheme="majorHAnsi" w:hAnsiTheme="majorHAnsi"/>
                    </w:rPr>
                    <w:t xml:space="preserve"> – Checks for Patterns of Agents Off-Phone activities, duration, reason and possible report of violations.</w:t>
                  </w:r>
                </w:p>
                <w:p w14:paraId="1052AE7D"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Strong Customer Service Skills</w:t>
                  </w:r>
                  <w:r w:rsidRPr="00F36F0C">
                    <w:rPr>
                      <w:rFonts w:asciiTheme="majorHAnsi" w:hAnsiTheme="majorHAnsi"/>
                    </w:rPr>
                    <w:t xml:space="preserve"> – in the 16 years of experience working with various type of customers, skills in handling customers thru empathy and positive responses and accurate handling of difficult customers has been mastered. </w:t>
                  </w:r>
                </w:p>
                <w:p w14:paraId="4EFCB78B"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Good Time Management Skills</w:t>
                  </w:r>
                  <w:r w:rsidRPr="00F36F0C">
                    <w:rPr>
                      <w:rFonts w:asciiTheme="majorHAnsi" w:hAnsiTheme="majorHAnsi"/>
                    </w:rPr>
                    <w:t xml:space="preserve"> – Multi-Tasking is a talent to do simultaneous tasks at the same time, making sure that the work is done effectively and efficiently in a timely manner.</w:t>
                  </w:r>
                </w:p>
                <w:p w14:paraId="501A29EF" w14:textId="77777777" w:rsidR="00467C70" w:rsidRPr="00F36F0C" w:rsidRDefault="00467C70" w:rsidP="00467C70">
                  <w:pPr>
                    <w:spacing w:after="0"/>
                    <w:jc w:val="both"/>
                    <w:rPr>
                      <w:rFonts w:asciiTheme="majorHAnsi" w:hAnsiTheme="majorHAnsi"/>
                    </w:rPr>
                  </w:pPr>
                  <w:r w:rsidRPr="00F36F0C">
                    <w:rPr>
                      <w:rFonts w:asciiTheme="majorHAnsi" w:hAnsiTheme="majorHAnsi"/>
                      <w:b/>
                      <w:bCs/>
                    </w:rPr>
                    <w:t>Creative Problem-Solving Skills</w:t>
                  </w:r>
                  <w:r w:rsidRPr="00F36F0C">
                    <w:rPr>
                      <w:rFonts w:asciiTheme="majorHAnsi" w:hAnsiTheme="majorHAnsi"/>
                    </w:rPr>
                    <w:t xml:space="preserve"> – thinking of ways how to deal with situations both customer based and peers in the office. Offering positive responses to achieve maximum benefit and results. (Work Plans, Daily Tasks, and assessing in a Simple, Measurable, Accurate, Realistic and Time Bound solutions.</w:t>
                  </w:r>
                </w:p>
                <w:p w14:paraId="16C798E2" w14:textId="77777777" w:rsidR="00467C70" w:rsidRDefault="00467C70" w:rsidP="00467C70">
                  <w:pPr>
                    <w:spacing w:after="0"/>
                    <w:jc w:val="both"/>
                    <w:rPr>
                      <w:rFonts w:asciiTheme="majorHAnsi" w:hAnsiTheme="majorHAnsi"/>
                    </w:rPr>
                  </w:pPr>
                  <w:r w:rsidRPr="00F36F0C">
                    <w:rPr>
                      <w:rFonts w:asciiTheme="majorHAnsi" w:hAnsiTheme="majorHAnsi"/>
                      <w:b/>
                      <w:bCs/>
                    </w:rPr>
                    <w:lastRenderedPageBreak/>
                    <w:t>Has strong people skills</w:t>
                  </w:r>
                  <w:r w:rsidRPr="00F36F0C">
                    <w:rPr>
                      <w:rFonts w:asciiTheme="majorHAnsi" w:hAnsiTheme="majorHAnsi"/>
                    </w:rPr>
                    <w:t xml:space="preserve"> – I can easily communicate and relay thoughts in a positive tone to my peers and clients in a manner that it is easy to understand. No jargons for better understanding. Easily approachable.</w:t>
                  </w:r>
                </w:p>
                <w:p w14:paraId="69FEC395" w14:textId="77777777" w:rsidR="00467C70" w:rsidRPr="00467C70" w:rsidRDefault="00467C70" w:rsidP="00467C70">
                  <w:pPr>
                    <w:spacing w:after="0"/>
                    <w:jc w:val="both"/>
                    <w:rPr>
                      <w:rFonts w:asciiTheme="majorHAnsi" w:hAnsiTheme="majorHAnsi"/>
                    </w:rPr>
                  </w:pPr>
                  <w:r w:rsidRPr="00467C70">
                    <w:rPr>
                      <w:rFonts w:asciiTheme="majorHAnsi" w:hAnsiTheme="majorHAnsi"/>
                      <w:b/>
                      <w:bCs/>
                    </w:rPr>
                    <w:t>Net Promoter Elite</w:t>
                  </w:r>
                  <w:r w:rsidRPr="00467C70">
                    <w:rPr>
                      <w:rFonts w:asciiTheme="majorHAnsi" w:hAnsiTheme="majorHAnsi"/>
                    </w:rPr>
                    <w:t>– Recognition in achieving the Survey Results from American and UK customers stating satisfaction on the service that they received regarding their concern and an extra mile.</w:t>
                  </w:r>
                </w:p>
                <w:p w14:paraId="6DA21B4B" w14:textId="77777777" w:rsidR="00467C70" w:rsidRPr="00467C70" w:rsidRDefault="00467C70" w:rsidP="00467C70">
                  <w:pPr>
                    <w:spacing w:after="0"/>
                    <w:jc w:val="both"/>
                    <w:rPr>
                      <w:rFonts w:asciiTheme="majorHAnsi" w:hAnsiTheme="majorHAnsi"/>
                    </w:rPr>
                  </w:pPr>
                  <w:r w:rsidRPr="00467C70">
                    <w:rPr>
                      <w:rFonts w:asciiTheme="majorHAnsi" w:hAnsiTheme="majorHAnsi"/>
                      <w:b/>
                      <w:bCs/>
                    </w:rPr>
                    <w:t>Net Promoter Score (NPS) Champion</w:t>
                  </w:r>
                  <w:r w:rsidRPr="00467C70">
                    <w:rPr>
                      <w:rFonts w:asciiTheme="majorHAnsi" w:hAnsiTheme="majorHAnsi"/>
                    </w:rPr>
                    <w:t xml:space="preserve"> - Consistently Achieving High Scores on Surveys both internal and external factors in a Financial Institution.   </w:t>
                  </w:r>
                </w:p>
                <w:p w14:paraId="7EFE0939" w14:textId="77777777" w:rsidR="00467C70" w:rsidRDefault="00467C70" w:rsidP="00467C70">
                  <w:pPr>
                    <w:spacing w:after="0"/>
                    <w:jc w:val="both"/>
                    <w:rPr>
                      <w:rFonts w:asciiTheme="majorHAnsi" w:hAnsiTheme="majorHAnsi"/>
                    </w:rPr>
                  </w:pPr>
                  <w:r w:rsidRPr="00467C70">
                    <w:rPr>
                      <w:rFonts w:asciiTheme="majorHAnsi" w:hAnsiTheme="majorHAnsi"/>
                      <w:b/>
                      <w:bCs/>
                    </w:rPr>
                    <w:t>High Sales Ranker</w:t>
                  </w:r>
                  <w:r w:rsidRPr="00467C70">
                    <w:rPr>
                      <w:rFonts w:asciiTheme="majorHAnsi" w:hAnsiTheme="majorHAnsi"/>
                    </w:rPr>
                    <w:t xml:space="preserve"> – Achieving High Sales Record Consistently in Cross selling other services offered by the Financial Institution such as Account Secure Programs, Identity Theft, Credit Watch and Auto Loans.  </w:t>
                  </w:r>
                </w:p>
                <w:p w14:paraId="1C702061" w14:textId="77777777" w:rsidR="00F75F76" w:rsidRPr="00467C70" w:rsidRDefault="00F75F76" w:rsidP="00F75F76">
                  <w:pPr>
                    <w:spacing w:after="0"/>
                    <w:jc w:val="both"/>
                    <w:rPr>
                      <w:rFonts w:asciiTheme="majorHAnsi" w:hAnsiTheme="majorHAnsi"/>
                    </w:rPr>
                  </w:pPr>
                  <w:r w:rsidRPr="00AA0792">
                    <w:rPr>
                      <w:rFonts w:asciiTheme="majorHAnsi" w:hAnsiTheme="majorHAnsi"/>
                      <w:b/>
                      <w:bCs/>
                    </w:rPr>
                    <w:t>Cold Kitchen Staff</w:t>
                  </w:r>
                  <w:r>
                    <w:rPr>
                      <w:rFonts w:asciiTheme="majorHAnsi" w:hAnsiTheme="majorHAnsi"/>
                    </w:rPr>
                    <w:t xml:space="preserve"> – Main task is preparation of the daily food items used in the main kitchen and cold kitchen. Additional Task, food arrangement and buffet setup for events and basic table arrangement. Academic Awards in Table Setting and Theme Design for Parties and Events.</w:t>
                  </w:r>
                </w:p>
                <w:p w14:paraId="3AE281DD" w14:textId="77777777" w:rsidR="00F75F76" w:rsidRDefault="00F75F76" w:rsidP="00467C70">
                  <w:pPr>
                    <w:spacing w:after="0"/>
                    <w:jc w:val="both"/>
                    <w:rPr>
                      <w:rFonts w:asciiTheme="majorHAnsi" w:hAnsiTheme="majorHAnsi"/>
                    </w:rPr>
                  </w:pPr>
                </w:p>
                <w:p w14:paraId="3FE7A8D3" w14:textId="77777777" w:rsidR="00F75F76" w:rsidRDefault="00F75F76" w:rsidP="00F75F76">
                  <w:pPr>
                    <w:pStyle w:val="NoSpacing"/>
                    <w:jc w:val="left"/>
                    <w:rPr>
                      <w:b/>
                      <w:bCs/>
                      <w:sz w:val="24"/>
                      <w:szCs w:val="24"/>
                    </w:rPr>
                  </w:pPr>
                  <w:r w:rsidRPr="00913798">
                    <w:rPr>
                      <w:b/>
                      <w:bCs/>
                      <w:sz w:val="24"/>
                      <w:szCs w:val="24"/>
                    </w:rPr>
                    <w:t>Reference</w:t>
                  </w:r>
                </w:p>
                <w:p w14:paraId="354480F1" w14:textId="77777777" w:rsidR="00F75F76" w:rsidRPr="00913798" w:rsidRDefault="00F75F76" w:rsidP="00F75F76">
                  <w:pPr>
                    <w:pStyle w:val="NoSpacing"/>
                    <w:jc w:val="both"/>
                    <w:rPr>
                      <w:b/>
                      <w:bCs/>
                      <w:sz w:val="24"/>
                      <w:szCs w:val="24"/>
                    </w:rPr>
                  </w:pPr>
                </w:p>
                <w:p w14:paraId="201372AC" w14:textId="77777777" w:rsidR="00F75F76" w:rsidRPr="00913798" w:rsidRDefault="00F75F76" w:rsidP="00F75F76">
                  <w:pPr>
                    <w:pStyle w:val="NoSpacing"/>
                    <w:jc w:val="both"/>
                    <w:rPr>
                      <w:b/>
                      <w:bCs/>
                      <w:lang w:val="en-PH"/>
                    </w:rPr>
                  </w:pPr>
                  <w:r w:rsidRPr="00913798">
                    <w:rPr>
                      <w:b/>
                      <w:bCs/>
                    </w:rPr>
                    <w:t>Michelle Renes</w:t>
                  </w:r>
                </w:p>
                <w:p w14:paraId="2522F126" w14:textId="77777777" w:rsidR="00F75F76" w:rsidRPr="00913798" w:rsidRDefault="00F75F76" w:rsidP="00F75F76">
                  <w:pPr>
                    <w:pStyle w:val="NoSpacing"/>
                    <w:jc w:val="both"/>
                    <w:rPr>
                      <w:lang w:val="en-PH"/>
                    </w:rPr>
                  </w:pPr>
                  <w:r w:rsidRPr="00913798">
                    <w:t>Unit Manager, Capital One</w:t>
                  </w:r>
                </w:p>
                <w:p w14:paraId="488A0F47" w14:textId="77777777" w:rsidR="00F75F76" w:rsidRPr="00913798" w:rsidRDefault="00F75F76" w:rsidP="00F75F76">
                  <w:pPr>
                    <w:pStyle w:val="NoSpacing"/>
                    <w:jc w:val="both"/>
                    <w:rPr>
                      <w:lang w:val="en-PH"/>
                    </w:rPr>
                  </w:pPr>
                  <w:r w:rsidRPr="00913798">
                    <w:t>Mobile: +63 09175574806</w:t>
                  </w:r>
                </w:p>
                <w:p w14:paraId="7378F3C7" w14:textId="77777777" w:rsidR="00F75F76" w:rsidRDefault="00F75F76" w:rsidP="00F75F76">
                  <w:pPr>
                    <w:pStyle w:val="NoSpacing"/>
                    <w:jc w:val="both"/>
                  </w:pPr>
                  <w:r w:rsidRPr="00913798">
                    <w:t>Employee ID: 463153</w:t>
                  </w:r>
                </w:p>
                <w:p w14:paraId="022D0319" w14:textId="77777777" w:rsidR="00F75F76" w:rsidRDefault="00F75F76" w:rsidP="00F75F76">
                  <w:pPr>
                    <w:pStyle w:val="NoSpacing"/>
                    <w:jc w:val="both"/>
                  </w:pPr>
                </w:p>
                <w:p w14:paraId="13DC757B" w14:textId="77777777" w:rsidR="00F75F76" w:rsidRPr="00D31908" w:rsidRDefault="00F75F76" w:rsidP="00F75F76">
                  <w:pPr>
                    <w:pStyle w:val="NoSpacing"/>
                    <w:jc w:val="both"/>
                    <w:rPr>
                      <w:b/>
                      <w:bCs/>
                    </w:rPr>
                  </w:pPr>
                  <w:r w:rsidRPr="00D31908">
                    <w:rPr>
                      <w:b/>
                      <w:bCs/>
                    </w:rPr>
                    <w:t>Rommel Mistica</w:t>
                  </w:r>
                </w:p>
                <w:p w14:paraId="0B93A749" w14:textId="77777777" w:rsidR="00F75F76" w:rsidRDefault="00F75F76" w:rsidP="00F75F76">
                  <w:pPr>
                    <w:pStyle w:val="NoSpacing"/>
                    <w:jc w:val="both"/>
                  </w:pPr>
                  <w:r>
                    <w:t>I-Fern Distributor Team Builder</w:t>
                  </w:r>
                </w:p>
                <w:p w14:paraId="3A855D75" w14:textId="77777777" w:rsidR="00F75F76" w:rsidRPr="00913798" w:rsidRDefault="00F75F76" w:rsidP="00F75F76">
                  <w:pPr>
                    <w:pStyle w:val="NoSpacing"/>
                    <w:jc w:val="both"/>
                    <w:rPr>
                      <w:lang w:val="en-PH"/>
                    </w:rPr>
                  </w:pPr>
                  <w:r>
                    <w:t>Mobile: +63 9258000025</w:t>
                  </w:r>
                </w:p>
                <w:p w14:paraId="2242E566" w14:textId="77777777" w:rsidR="00913798" w:rsidRDefault="00913798" w:rsidP="00467C70">
                  <w:pPr>
                    <w:spacing w:after="0"/>
                    <w:jc w:val="both"/>
                    <w:rPr>
                      <w:rFonts w:asciiTheme="majorHAnsi" w:hAnsiTheme="majorHAnsi"/>
                    </w:rPr>
                  </w:pPr>
                </w:p>
                <w:p w14:paraId="41E884F5" w14:textId="77777777" w:rsidR="00913798" w:rsidRDefault="00913798" w:rsidP="00467C70">
                  <w:pPr>
                    <w:spacing w:after="0"/>
                    <w:jc w:val="both"/>
                    <w:rPr>
                      <w:rFonts w:asciiTheme="majorHAnsi" w:hAnsiTheme="majorHAnsi"/>
                    </w:rPr>
                  </w:pPr>
                </w:p>
                <w:p w14:paraId="76EF3D30" w14:textId="77777777" w:rsidR="000278A6" w:rsidRDefault="000278A6" w:rsidP="00467C70">
                  <w:pPr>
                    <w:spacing w:after="0"/>
                    <w:jc w:val="both"/>
                    <w:rPr>
                      <w:rFonts w:asciiTheme="majorHAnsi" w:hAnsiTheme="majorHAnsi"/>
                    </w:rPr>
                  </w:pPr>
                </w:p>
                <w:p w14:paraId="76534F4E" w14:textId="77777777" w:rsidR="000278A6" w:rsidRPr="00467C70" w:rsidRDefault="000278A6" w:rsidP="00467C70">
                  <w:pPr>
                    <w:spacing w:after="0"/>
                    <w:jc w:val="both"/>
                    <w:rPr>
                      <w:rFonts w:asciiTheme="majorHAnsi" w:hAnsiTheme="majorHAnsi"/>
                    </w:rPr>
                  </w:pPr>
                </w:p>
                <w:p w14:paraId="55F9C4C6" w14:textId="77777777" w:rsidR="00467C70" w:rsidRPr="00F36F0C" w:rsidRDefault="00467C70" w:rsidP="00467C70">
                  <w:pPr>
                    <w:spacing w:after="0"/>
                    <w:jc w:val="both"/>
                    <w:rPr>
                      <w:rFonts w:asciiTheme="majorHAnsi" w:hAnsiTheme="majorHAnsi"/>
                    </w:rPr>
                  </w:pPr>
                </w:p>
                <w:p w14:paraId="5DEB2257" w14:textId="1E979445" w:rsidR="00467C70" w:rsidRDefault="00467C70" w:rsidP="00467C70"/>
              </w:tc>
            </w:tr>
          </w:tbl>
          <w:p w14:paraId="033D6E88" w14:textId="77777777" w:rsidR="008F6337" w:rsidRPr="005152F2" w:rsidRDefault="008F6337" w:rsidP="003856C9"/>
        </w:tc>
      </w:tr>
    </w:tbl>
    <w:p w14:paraId="09FA2568" w14:textId="77777777" w:rsidR="00913798" w:rsidRDefault="00913798" w:rsidP="00676BDF">
      <w:pPr>
        <w:pStyle w:val="NoSpacing"/>
        <w:jc w:val="both"/>
        <w:rPr>
          <w:b/>
          <w:bCs/>
          <w:sz w:val="24"/>
          <w:szCs w:val="24"/>
        </w:rPr>
      </w:pPr>
    </w:p>
    <w:p w14:paraId="36D9A964" w14:textId="77777777" w:rsidR="00913798" w:rsidRDefault="00913798" w:rsidP="00676BDF">
      <w:pPr>
        <w:pStyle w:val="NoSpacing"/>
        <w:jc w:val="both"/>
      </w:pPr>
    </w:p>
    <w:sectPr w:rsidR="00913798" w:rsidSect="00FE20E6">
      <w:headerReference w:type="default" r:id="rId12"/>
      <w:footerReference w:type="default" r:id="rId13"/>
      <w:headerReference w:type="first" r:id="rId14"/>
      <w:footerReference w:type="first" r:id="rId15"/>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DF41A" w14:textId="77777777" w:rsidR="00FC47F4" w:rsidRDefault="00FC47F4" w:rsidP="003856C9">
      <w:pPr>
        <w:spacing w:after="0" w:line="240" w:lineRule="auto"/>
      </w:pPr>
      <w:r>
        <w:separator/>
      </w:r>
    </w:p>
  </w:endnote>
  <w:endnote w:type="continuationSeparator" w:id="0">
    <w:p w14:paraId="77D38D91" w14:textId="77777777" w:rsidR="00FC47F4" w:rsidRDefault="00FC47F4"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2526" w14:textId="659150C1" w:rsidR="003856C9" w:rsidRDefault="007803B7" w:rsidP="00676BDF">
    <w:pPr>
      <w:pStyle w:val="Footer"/>
      <w:jc w:val="both"/>
    </w:pPr>
    <w:r w:rsidRPr="00DC79BB">
      <w:rPr>
        <w:noProof/>
      </w:rPr>
      <mc:AlternateContent>
        <mc:Choice Requires="wpg">
          <w:drawing>
            <wp:anchor distT="0" distB="0" distL="114300" distR="114300" simplePos="0" relativeHeight="251667456" behindDoc="0" locked="1" layoutInCell="1" allowOverlap="1" wp14:anchorId="410FA2AE" wp14:editId="0FE0C747">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96EC0EF"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1BnfBkAAGe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r w:rsidR="0016138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019"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76AF3776" wp14:editId="3AEF916B">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3E46F26"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D2D4" w14:textId="77777777" w:rsidR="00FC47F4" w:rsidRDefault="00FC47F4" w:rsidP="003856C9">
      <w:pPr>
        <w:spacing w:after="0" w:line="240" w:lineRule="auto"/>
      </w:pPr>
      <w:r>
        <w:separator/>
      </w:r>
    </w:p>
  </w:footnote>
  <w:footnote w:type="continuationSeparator" w:id="0">
    <w:p w14:paraId="40B71CF3" w14:textId="77777777" w:rsidR="00FC47F4" w:rsidRDefault="00FC47F4"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B33C" w14:textId="77777777" w:rsidR="003856C9" w:rsidRDefault="007803B7" w:rsidP="00676BDF">
    <w:pPr>
      <w:pStyle w:val="Header"/>
      <w:jc w:val="both"/>
    </w:pPr>
    <w:r w:rsidRPr="00DC79BB">
      <w:rPr>
        <w:noProof/>
      </w:rPr>
      <mc:AlternateContent>
        <mc:Choice Requires="wpg">
          <w:drawing>
            <wp:anchor distT="0" distB="0" distL="114300" distR="114300" simplePos="0" relativeHeight="251665408" behindDoc="0" locked="1" layoutInCell="1" allowOverlap="1" wp14:anchorId="0D648558" wp14:editId="645C3950">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1E6DACC"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4C61"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3D49AF02" wp14:editId="4ECBACC1">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F4A8015"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7D71"/>
    <w:multiLevelType w:val="hybridMultilevel"/>
    <w:tmpl w:val="33EA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430FB"/>
    <w:multiLevelType w:val="hybridMultilevel"/>
    <w:tmpl w:val="B01C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53227"/>
    <w:multiLevelType w:val="hybridMultilevel"/>
    <w:tmpl w:val="28ACD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7D157C"/>
    <w:multiLevelType w:val="hybridMultilevel"/>
    <w:tmpl w:val="DAD6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323EA"/>
    <w:multiLevelType w:val="hybridMultilevel"/>
    <w:tmpl w:val="E0D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416764">
    <w:abstractNumId w:val="2"/>
  </w:num>
  <w:num w:numId="2" w16cid:durableId="969090008">
    <w:abstractNumId w:val="4"/>
  </w:num>
  <w:num w:numId="3" w16cid:durableId="1460957658">
    <w:abstractNumId w:val="1"/>
  </w:num>
  <w:num w:numId="4" w16cid:durableId="1013990081">
    <w:abstractNumId w:val="3"/>
  </w:num>
  <w:num w:numId="5" w16cid:durableId="193909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0C"/>
    <w:rsid w:val="0002085C"/>
    <w:rsid w:val="00027756"/>
    <w:rsid w:val="000278A6"/>
    <w:rsid w:val="00052BE1"/>
    <w:rsid w:val="00053D31"/>
    <w:rsid w:val="0007412A"/>
    <w:rsid w:val="0010199E"/>
    <w:rsid w:val="00150ADA"/>
    <w:rsid w:val="00161387"/>
    <w:rsid w:val="001765FE"/>
    <w:rsid w:val="0019561F"/>
    <w:rsid w:val="001B32D2"/>
    <w:rsid w:val="00293B83"/>
    <w:rsid w:val="002A3621"/>
    <w:rsid w:val="002B3890"/>
    <w:rsid w:val="002B7747"/>
    <w:rsid w:val="002C77B9"/>
    <w:rsid w:val="002F485A"/>
    <w:rsid w:val="003053D9"/>
    <w:rsid w:val="003240B3"/>
    <w:rsid w:val="00375572"/>
    <w:rsid w:val="003856C9"/>
    <w:rsid w:val="00396369"/>
    <w:rsid w:val="003C31D9"/>
    <w:rsid w:val="003F4D31"/>
    <w:rsid w:val="0040520F"/>
    <w:rsid w:val="0043426C"/>
    <w:rsid w:val="00441EB9"/>
    <w:rsid w:val="00463463"/>
    <w:rsid w:val="00467C70"/>
    <w:rsid w:val="00473EF8"/>
    <w:rsid w:val="004760E5"/>
    <w:rsid w:val="004D22BB"/>
    <w:rsid w:val="004F6B7D"/>
    <w:rsid w:val="005152F2"/>
    <w:rsid w:val="00534E4E"/>
    <w:rsid w:val="00551D35"/>
    <w:rsid w:val="00557019"/>
    <w:rsid w:val="00565937"/>
    <w:rsid w:val="005674AC"/>
    <w:rsid w:val="005823B0"/>
    <w:rsid w:val="005903A9"/>
    <w:rsid w:val="005A1E51"/>
    <w:rsid w:val="005A7E57"/>
    <w:rsid w:val="005C21C6"/>
    <w:rsid w:val="00616FF4"/>
    <w:rsid w:val="006250C6"/>
    <w:rsid w:val="00651C22"/>
    <w:rsid w:val="00657429"/>
    <w:rsid w:val="00676A3F"/>
    <w:rsid w:val="00676BDF"/>
    <w:rsid w:val="006A3CE7"/>
    <w:rsid w:val="00734DB9"/>
    <w:rsid w:val="00743379"/>
    <w:rsid w:val="007803B7"/>
    <w:rsid w:val="007B2F5C"/>
    <w:rsid w:val="007B77FD"/>
    <w:rsid w:val="007C5F05"/>
    <w:rsid w:val="007F12C0"/>
    <w:rsid w:val="00832043"/>
    <w:rsid w:val="00832F81"/>
    <w:rsid w:val="00843750"/>
    <w:rsid w:val="00847287"/>
    <w:rsid w:val="00873277"/>
    <w:rsid w:val="008B1A68"/>
    <w:rsid w:val="008C7CA2"/>
    <w:rsid w:val="008F6337"/>
    <w:rsid w:val="00904CA0"/>
    <w:rsid w:val="0091221E"/>
    <w:rsid w:val="00913798"/>
    <w:rsid w:val="00927C44"/>
    <w:rsid w:val="00983949"/>
    <w:rsid w:val="00994212"/>
    <w:rsid w:val="009E5758"/>
    <w:rsid w:val="00A42F91"/>
    <w:rsid w:val="00A82C4B"/>
    <w:rsid w:val="00A91DA1"/>
    <w:rsid w:val="00AF1258"/>
    <w:rsid w:val="00B01E52"/>
    <w:rsid w:val="00B07D8C"/>
    <w:rsid w:val="00B550FC"/>
    <w:rsid w:val="00B85871"/>
    <w:rsid w:val="00B93310"/>
    <w:rsid w:val="00BC1F18"/>
    <w:rsid w:val="00BC3D24"/>
    <w:rsid w:val="00BD2E58"/>
    <w:rsid w:val="00BD452E"/>
    <w:rsid w:val="00BF1189"/>
    <w:rsid w:val="00BF6BAB"/>
    <w:rsid w:val="00C007A5"/>
    <w:rsid w:val="00C4403A"/>
    <w:rsid w:val="00CB20BB"/>
    <w:rsid w:val="00CC08B4"/>
    <w:rsid w:val="00CC3DAB"/>
    <w:rsid w:val="00CE4E7B"/>
    <w:rsid w:val="00CE6306"/>
    <w:rsid w:val="00D11C4D"/>
    <w:rsid w:val="00D31908"/>
    <w:rsid w:val="00D5067A"/>
    <w:rsid w:val="00D52954"/>
    <w:rsid w:val="00D834C9"/>
    <w:rsid w:val="00DB1015"/>
    <w:rsid w:val="00DC79BB"/>
    <w:rsid w:val="00DE49A6"/>
    <w:rsid w:val="00E34D58"/>
    <w:rsid w:val="00E941EF"/>
    <w:rsid w:val="00EB1C1B"/>
    <w:rsid w:val="00EB4365"/>
    <w:rsid w:val="00EC7E0B"/>
    <w:rsid w:val="00F01EB7"/>
    <w:rsid w:val="00F36F0C"/>
    <w:rsid w:val="00F423C5"/>
    <w:rsid w:val="00F4478C"/>
    <w:rsid w:val="00F56435"/>
    <w:rsid w:val="00F75F76"/>
    <w:rsid w:val="00FA07AA"/>
    <w:rsid w:val="00FB0A17"/>
    <w:rsid w:val="00FB6A8F"/>
    <w:rsid w:val="00FC47F4"/>
    <w:rsid w:val="00FD03E4"/>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48FB"/>
  <w15:chartTrackingRefBased/>
  <w15:docId w15:val="{644374C7-39AC-704F-9C92-53613E51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character" w:styleId="Hyperlink">
    <w:name w:val="Hyperlink"/>
    <w:basedOn w:val="DefaultParagraphFont"/>
    <w:uiPriority w:val="99"/>
    <w:unhideWhenUsed/>
    <w:rsid w:val="00F36F0C"/>
    <w:rPr>
      <w:color w:val="0563C1" w:themeColor="hyperlink"/>
      <w:u w:val="single"/>
    </w:rPr>
  </w:style>
  <w:style w:type="character" w:styleId="UnresolvedMention">
    <w:name w:val="Unresolved Mention"/>
    <w:basedOn w:val="DefaultParagraphFont"/>
    <w:uiPriority w:val="99"/>
    <w:semiHidden/>
    <w:unhideWhenUsed/>
    <w:rsid w:val="00F36F0C"/>
    <w:rPr>
      <w:color w:val="605E5C"/>
      <w:shd w:val="clear" w:color="auto" w:fill="E1DFDD"/>
    </w:rPr>
  </w:style>
  <w:style w:type="paragraph" w:styleId="ListParagraph">
    <w:name w:val="List Paragraph"/>
    <w:basedOn w:val="Normal"/>
    <w:uiPriority w:val="34"/>
    <w:qFormat/>
    <w:rsid w:val="00F36F0C"/>
    <w:pPr>
      <w:spacing w:after="160"/>
      <w:ind w:left="720"/>
      <w:contextualSpacing/>
      <w:jc w:val="left"/>
    </w:pPr>
    <w:rPr>
      <w:sz w:val="22"/>
      <w:szCs w:val="22"/>
    </w:rPr>
  </w:style>
  <w:style w:type="character" w:styleId="FollowedHyperlink">
    <w:name w:val="FollowedHyperlink"/>
    <w:basedOn w:val="DefaultParagraphFont"/>
    <w:uiPriority w:val="99"/>
    <w:semiHidden/>
    <w:unhideWhenUsed/>
    <w:rsid w:val="0016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67882">
      <w:bodyDiv w:val="1"/>
      <w:marLeft w:val="0"/>
      <w:marRight w:val="0"/>
      <w:marTop w:val="0"/>
      <w:marBottom w:val="0"/>
      <w:divBdr>
        <w:top w:val="none" w:sz="0" w:space="0" w:color="auto"/>
        <w:left w:val="none" w:sz="0" w:space="0" w:color="auto"/>
        <w:bottom w:val="none" w:sz="0" w:space="0" w:color="auto"/>
        <w:right w:val="none" w:sz="0" w:space="0" w:color="auto"/>
      </w:divBdr>
    </w:div>
    <w:div w:id="522331318">
      <w:bodyDiv w:val="1"/>
      <w:marLeft w:val="0"/>
      <w:marRight w:val="0"/>
      <w:marTop w:val="0"/>
      <w:marBottom w:val="0"/>
      <w:divBdr>
        <w:top w:val="none" w:sz="0" w:space="0" w:color="auto"/>
        <w:left w:val="none" w:sz="0" w:space="0" w:color="auto"/>
        <w:bottom w:val="none" w:sz="0" w:space="0" w:color="auto"/>
        <w:right w:val="none" w:sz="0" w:space="0" w:color="auto"/>
      </w:divBdr>
    </w:div>
    <w:div w:id="790248641">
      <w:bodyDiv w:val="1"/>
      <w:marLeft w:val="0"/>
      <w:marRight w:val="0"/>
      <w:marTop w:val="0"/>
      <w:marBottom w:val="0"/>
      <w:divBdr>
        <w:top w:val="none" w:sz="0" w:space="0" w:color="auto"/>
        <w:left w:val="none" w:sz="0" w:space="0" w:color="auto"/>
        <w:bottom w:val="none" w:sz="0" w:space="0" w:color="auto"/>
        <w:right w:val="none" w:sz="0" w:space="0" w:color="auto"/>
      </w:divBdr>
    </w:div>
    <w:div w:id="843782656">
      <w:bodyDiv w:val="1"/>
      <w:marLeft w:val="0"/>
      <w:marRight w:val="0"/>
      <w:marTop w:val="0"/>
      <w:marBottom w:val="0"/>
      <w:divBdr>
        <w:top w:val="none" w:sz="0" w:space="0" w:color="auto"/>
        <w:left w:val="none" w:sz="0" w:space="0" w:color="auto"/>
        <w:bottom w:val="none" w:sz="0" w:space="0" w:color="auto"/>
        <w:right w:val="none" w:sz="0" w:space="0" w:color="auto"/>
      </w:divBdr>
    </w:div>
    <w:div w:id="1517038911">
      <w:bodyDiv w:val="1"/>
      <w:marLeft w:val="0"/>
      <w:marRight w:val="0"/>
      <w:marTop w:val="0"/>
      <w:marBottom w:val="0"/>
      <w:divBdr>
        <w:top w:val="none" w:sz="0" w:space="0" w:color="auto"/>
        <w:left w:val="none" w:sz="0" w:space="0" w:color="auto"/>
        <w:bottom w:val="none" w:sz="0" w:space="0" w:color="auto"/>
        <w:right w:val="none" w:sz="0" w:space="0" w:color="auto"/>
      </w:divBdr>
    </w:div>
    <w:div w:id="1586182872">
      <w:bodyDiv w:val="1"/>
      <w:marLeft w:val="0"/>
      <w:marRight w:val="0"/>
      <w:marTop w:val="0"/>
      <w:marBottom w:val="0"/>
      <w:divBdr>
        <w:top w:val="none" w:sz="0" w:space="0" w:color="auto"/>
        <w:left w:val="none" w:sz="0" w:space="0" w:color="auto"/>
        <w:bottom w:val="none" w:sz="0" w:space="0" w:color="auto"/>
        <w:right w:val="none" w:sz="0" w:space="0" w:color="auto"/>
      </w:divBdr>
    </w:div>
    <w:div w:id="1975065140">
      <w:bodyDiv w:val="1"/>
      <w:marLeft w:val="0"/>
      <w:marRight w:val="0"/>
      <w:marTop w:val="0"/>
      <w:marBottom w:val="0"/>
      <w:divBdr>
        <w:top w:val="none" w:sz="0" w:space="0" w:color="auto"/>
        <w:left w:val="none" w:sz="0" w:space="0" w:color="auto"/>
        <w:bottom w:val="none" w:sz="0" w:space="0" w:color="auto"/>
        <w:right w:val="none" w:sz="0" w:space="0" w:color="auto"/>
      </w:divBdr>
    </w:div>
    <w:div w:id="19766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tzkreig120@yahoo.com/"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17" Type="http://schemas.openxmlformats.org/officeDocument/2006/relationships/glossaryDocument" Target="glossary/document.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jobstreet.com.ph/profile/richard-marino-FZtbGQP725"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www.linkedin.com/in/richard-marino-3b3667118" TargetMode="External" /><Relationship Id="rId4" Type="http://schemas.openxmlformats.org/officeDocument/2006/relationships/webSettings" Target="webSettings.xml" /><Relationship Id="rId9" Type="http://schemas.openxmlformats.org/officeDocument/2006/relationships/hyperlink" Target="mailto:mcc.rentals@yahoo.com" TargetMode="External" /><Relationship Id="rId14"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nglemmor/Library/Containers/com.microsoft.Word/Data/Library/Application%20Support/Microsoft/Office/16.0/DTS/en-PH%7bDC129005-825B-8A42-BD95-A4B03228F95D%7d/%7bEB17FCB7-DB47-1340-8302-BD654BAAE2E2%7dtf16392740.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BF456EA6257A4592B58A79DE4087D4"/>
        <w:category>
          <w:name w:val="General"/>
          <w:gallery w:val="placeholder"/>
        </w:category>
        <w:types>
          <w:type w:val="bbPlcHdr"/>
        </w:types>
        <w:behaviors>
          <w:behavior w:val="content"/>
        </w:behaviors>
        <w:guid w:val="{31DCBEF6-D803-144D-B1DA-67E5F92DB36A}"/>
      </w:docPartPr>
      <w:docPartBody>
        <w:p w:rsidR="0053188C" w:rsidRDefault="00897D21">
          <w:pPr>
            <w:pStyle w:val="88BF456EA6257A4592B58A79DE4087D4"/>
          </w:pPr>
          <w:r>
            <w:t>Objective</w:t>
          </w:r>
        </w:p>
      </w:docPartBody>
    </w:docPart>
    <w:docPart>
      <w:docPartPr>
        <w:name w:val="E251C04B5F8FFA4F83AB9530C26D408A"/>
        <w:category>
          <w:name w:val="General"/>
          <w:gallery w:val="placeholder"/>
        </w:category>
        <w:types>
          <w:type w:val="bbPlcHdr"/>
        </w:types>
        <w:behaviors>
          <w:behavior w:val="content"/>
        </w:behaviors>
        <w:guid w:val="{5ABED203-76D6-5546-B255-BA69C9192F9B}"/>
      </w:docPartPr>
      <w:docPartBody>
        <w:p w:rsidR="0053188C" w:rsidRDefault="00897D21">
          <w:pPr>
            <w:pStyle w:val="E251C04B5F8FFA4F83AB9530C26D408A"/>
          </w:pPr>
          <w:r w:rsidRPr="005152F2">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altName w:val="Calibri"/>
    <w:panose1 w:val="020B0502020104020203"/>
    <w:charset w:val="00"/>
    <w:family w:val="swiss"/>
    <w:pitch w:val="variable"/>
    <w:sig w:usb0="00000007" w:usb1="00000000" w:usb2="00000000" w:usb3="00000000" w:csb0="00000003"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D8"/>
    <w:rsid w:val="000F24AA"/>
    <w:rsid w:val="0011661B"/>
    <w:rsid w:val="001D26EE"/>
    <w:rsid w:val="00236F01"/>
    <w:rsid w:val="002B7943"/>
    <w:rsid w:val="003832D8"/>
    <w:rsid w:val="003E5AC3"/>
    <w:rsid w:val="0040520F"/>
    <w:rsid w:val="00415B1C"/>
    <w:rsid w:val="00524948"/>
    <w:rsid w:val="0053188C"/>
    <w:rsid w:val="006250C6"/>
    <w:rsid w:val="00651C22"/>
    <w:rsid w:val="00667595"/>
    <w:rsid w:val="00676A3F"/>
    <w:rsid w:val="007B77FD"/>
    <w:rsid w:val="00846E24"/>
    <w:rsid w:val="00897D21"/>
    <w:rsid w:val="009D5485"/>
    <w:rsid w:val="00A43D38"/>
    <w:rsid w:val="00A91DA1"/>
    <w:rsid w:val="00B25DFC"/>
    <w:rsid w:val="00BC3D24"/>
    <w:rsid w:val="00C16232"/>
    <w:rsid w:val="00CC3DAB"/>
    <w:rsid w:val="00D52954"/>
    <w:rsid w:val="00DA4FE8"/>
    <w:rsid w:val="00F01EB7"/>
    <w:rsid w:val="00F423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BF456EA6257A4592B58A79DE4087D4">
    <w:name w:val="88BF456EA6257A4592B58A79DE4087D4"/>
  </w:style>
  <w:style w:type="paragraph" w:customStyle="1" w:styleId="E251C04B5F8FFA4F83AB9530C26D408A">
    <w:name w:val="E251C04B5F8FFA4F83AB9530C26D4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%7bEB17FCB7-DB47-1340-8302-BD654BAAE2E2%7dtf16392740.dotx</Template>
  <TotalTime>0</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venusmwolf@gmail.com</cp:lastModifiedBy>
  <cp:revision>2</cp:revision>
  <dcterms:created xsi:type="dcterms:W3CDTF">2025-09-01T19:11:00Z</dcterms:created>
  <dcterms:modified xsi:type="dcterms:W3CDTF">2025-09-01T19:11:00Z</dcterms:modified>
</cp:coreProperties>
</file>