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483C" w14:textId="2972E0C0" w:rsidR="00EB2820" w:rsidRDefault="005A0B42">
      <w:pPr>
        <w:pStyle w:val="Name"/>
      </w:pPr>
      <w:r>
        <w:t xml:space="preserve">JAHANGIR MOHAMMAD </w:t>
      </w:r>
    </w:p>
    <w:p w14:paraId="507810CB" w14:textId="1D1E7FB3" w:rsidR="00EB2820" w:rsidRDefault="005A0B42">
      <w:pPr>
        <w:pStyle w:val="ContactInfo"/>
      </w:pPr>
      <w:r>
        <w:t xml:space="preserve">PETH MAKAHAMA MAGAM JAMMU AND KASHMIR </w:t>
      </w:r>
    </w:p>
    <w:p w14:paraId="77EF2D37" w14:textId="1BA6E517" w:rsidR="005A0B42" w:rsidRDefault="005A0B42">
      <w:pPr>
        <w:pStyle w:val="ContactInfo"/>
      </w:pPr>
      <w:hyperlink r:id="rId8" w:history="1">
        <w:r w:rsidRPr="005606B7">
          <w:rPr>
            <w:rStyle w:val="Hyperlink"/>
          </w:rPr>
          <w:t>Johnmohd36@gmail.com</w:t>
        </w:r>
      </w:hyperlink>
      <w:r>
        <w:t xml:space="preserve"> </w:t>
      </w:r>
    </w:p>
    <w:p w14:paraId="1FA863C6" w14:textId="4CBB0C3E" w:rsidR="005A0B42" w:rsidRDefault="005A0B42">
      <w:pPr>
        <w:pStyle w:val="ContactInfo"/>
      </w:pPr>
      <w:r>
        <w:t>9086548756</w:t>
      </w:r>
    </w:p>
    <w:sdt>
      <w:sdtPr>
        <w:id w:val="-1179423465"/>
        <w:placeholder>
          <w:docPart w:val="0C894F644D70B84780DFA7C0A93149C1"/>
        </w:placeholder>
        <w:temporary/>
        <w:showingPlcHdr/>
        <w15:appearance w15:val="hidden"/>
      </w:sdtPr>
      <w:sdtEndPr/>
      <w:sdtContent>
        <w:p w14:paraId="29292446" w14:textId="77777777" w:rsidR="00EB2820" w:rsidRDefault="00FC6F2E">
          <w:pPr>
            <w:pStyle w:val="Heading1"/>
          </w:pPr>
          <w:r>
            <w:t>Objective</w:t>
          </w:r>
        </w:p>
      </w:sdtContent>
    </w:sdt>
    <w:p w14:paraId="1DA885D4" w14:textId="77777777" w:rsidR="00081571" w:rsidRDefault="00081571" w:rsidP="00081571">
      <w:pPr>
        <w:pStyle w:val="trt0xe"/>
        <w:numPr>
          <w:ilvl w:val="0"/>
          <w:numId w:val="14"/>
        </w:numPr>
        <w:shd w:val="clear" w:color="auto" w:fill="1F1F1F"/>
        <w:spacing w:before="0" w:beforeAutospacing="0" w:after="0" w:afterAutospacing="0"/>
        <w:divId w:val="173349159"/>
        <w:rPr>
          <w:rFonts w:ascii="Roboto" w:eastAsia="Times New Roman" w:hAnsi="Roboto"/>
          <w:color w:val="E8E8E8"/>
          <w:sz w:val="21"/>
          <w:szCs w:val="21"/>
        </w:rPr>
      </w:pPr>
      <w:r>
        <w:rPr>
          <w:rFonts w:ascii="Roboto" w:eastAsia="Times New Roman" w:hAnsi="Roboto"/>
          <w:color w:val="E8E8E8"/>
          <w:sz w:val="21"/>
          <w:szCs w:val="21"/>
        </w:rPr>
        <w:t>Seeking a position in a dynamic organization where I can launch my career and work towards building a strong skill set.</w:t>
      </w:r>
    </w:p>
    <w:p w14:paraId="2A6153D1" w14:textId="60EED481" w:rsidR="00EB2820" w:rsidRDefault="00EB2820"/>
    <w:sdt>
      <w:sdtPr>
        <w:id w:val="1728489637"/>
        <w:placeholder>
          <w:docPart w:val="DE352C55FCDAB642A1508644D184C100"/>
        </w:placeholder>
        <w:temporary/>
        <w:showingPlcHdr/>
        <w15:appearance w15:val="hidden"/>
      </w:sdtPr>
      <w:sdtEndPr/>
      <w:sdtContent>
        <w:p w14:paraId="72D95037" w14:textId="77777777" w:rsidR="00EB2820" w:rsidRDefault="00FC6F2E">
          <w:pPr>
            <w:pStyle w:val="Heading1"/>
          </w:pPr>
          <w:r>
            <w:t>Experience</w:t>
          </w:r>
        </w:p>
      </w:sdtContent>
    </w:sdt>
    <w:p w14:paraId="15E73F46" w14:textId="77C6CF91" w:rsidR="00EB2820" w:rsidRDefault="008A131C">
      <w:r>
        <w:t xml:space="preserve">JAHANGIR Mohammad </w:t>
      </w:r>
    </w:p>
    <w:p w14:paraId="63732C7B" w14:textId="781A05F7" w:rsidR="00EB2820" w:rsidRDefault="008A131C">
      <w:r>
        <w:t xml:space="preserve">District hospital </w:t>
      </w:r>
      <w:proofErr w:type="spellStart"/>
      <w:r>
        <w:t>budgam</w:t>
      </w:r>
      <w:proofErr w:type="spellEnd"/>
      <w:r>
        <w:t xml:space="preserve"> </w:t>
      </w:r>
    </w:p>
    <w:sdt>
      <w:sdtPr>
        <w:id w:val="1615867379"/>
        <w:placeholder>
          <w:docPart w:val="1B15DAF41390CF4797DD34DFE21980E0"/>
        </w:placeholder>
        <w:temporary/>
        <w:showingPlcHdr/>
        <w15:appearance w15:val="hidden"/>
      </w:sdtPr>
      <w:sdtEndPr/>
      <w:sdtContent>
        <w:p w14:paraId="547E5289" w14:textId="77777777" w:rsidR="00EB2820" w:rsidRDefault="00FC6F2E">
          <w:pPr>
            <w:pStyle w:val="ListBullet"/>
          </w:pPr>
          <w:r>
            <w:t>This is the place for a brief summary of your key responsibilities and most stellar accomplishments.</w:t>
          </w:r>
        </w:p>
        <w:p w14:paraId="0D31222C" w14:textId="77777777" w:rsidR="00EB2820" w:rsidRDefault="00FC6F2E">
          <w:pPr>
            <w:pStyle w:val="ListBullet"/>
          </w:pPr>
          <w:r>
            <w:t>To easily apply any text formatting you see in this document with just a tap, on the Home tab of the ribbon, check out Styles. This text uses the List Bullet style.</w:t>
          </w:r>
        </w:p>
      </w:sdtContent>
    </w:sdt>
    <w:sdt>
      <w:sdtPr>
        <w:id w:val="720946933"/>
        <w:placeholder>
          <w:docPart w:val="7EF21CB5417E95468581AB9B738E2481"/>
        </w:placeholder>
        <w:temporary/>
        <w:showingPlcHdr/>
        <w15:appearance w15:val="hidden"/>
      </w:sdtPr>
      <w:sdtEndPr/>
      <w:sdtContent>
        <w:p w14:paraId="30F8A1A4" w14:textId="77777777" w:rsidR="00EB2820" w:rsidRDefault="00FC6F2E">
          <w:pPr>
            <w:pStyle w:val="Heading1"/>
          </w:pPr>
          <w:r>
            <w:t>Education</w:t>
          </w:r>
        </w:p>
      </w:sdtContent>
    </w:sdt>
    <w:p w14:paraId="4D5DD822" w14:textId="54BD8657" w:rsidR="00EB2820" w:rsidRDefault="008A131C">
      <w:r>
        <w:t xml:space="preserve">GRADUATION </w:t>
      </w:r>
    </w:p>
    <w:p w14:paraId="3DFE6587" w14:textId="776B4A04" w:rsidR="008A131C" w:rsidRDefault="00C601CE">
      <w:r>
        <w:t xml:space="preserve">NURSING DIPLOMA </w:t>
      </w:r>
    </w:p>
    <w:p w14:paraId="61E2A62B" w14:textId="474CD032" w:rsidR="00C601CE" w:rsidRDefault="00C601CE">
      <w:r>
        <w:t xml:space="preserve">ONE YEAR COMPUTER COURSE </w:t>
      </w:r>
    </w:p>
    <w:p w14:paraId="5612CF09" w14:textId="0823033D" w:rsidR="00C6139E" w:rsidRDefault="00C6139E">
      <w:r>
        <w:t xml:space="preserve">Basic </w:t>
      </w:r>
      <w:r w:rsidR="00BE445C">
        <w:t xml:space="preserve">aviation course </w:t>
      </w:r>
    </w:p>
    <w:p w14:paraId="27EF6931" w14:textId="057E1B80" w:rsidR="00BE445C" w:rsidRDefault="00BE445C">
      <w:r>
        <w:t>12</w:t>
      </w:r>
      <w:r w:rsidRPr="00BE445C">
        <w:rPr>
          <w:vertAlign w:val="superscript"/>
        </w:rPr>
        <w:t>th</w:t>
      </w:r>
      <w:r>
        <w:t xml:space="preserve"> science </w:t>
      </w:r>
    </w:p>
    <w:sdt>
      <w:sdtPr>
        <w:id w:val="520597245"/>
        <w:placeholder>
          <w:docPart w:val="50A79518CA5F7D488333BFF9383E896D"/>
        </w:placeholder>
        <w:temporary/>
        <w:showingPlcHdr/>
        <w15:appearance w15:val="hidden"/>
      </w:sdtPr>
      <w:sdtEndPr/>
      <w:sdtContent>
        <w:p w14:paraId="24397C1A" w14:textId="77777777" w:rsidR="00EB2820" w:rsidRDefault="00FC6F2E">
          <w:pPr>
            <w:pStyle w:val="Heading1"/>
          </w:pPr>
          <w:r>
            <w:t>Awards and Acknowledgements</w:t>
          </w:r>
        </w:p>
      </w:sdtContent>
    </w:sdt>
    <w:p w14:paraId="4D9AF637" w14:textId="69F8611C" w:rsidR="00EB2820" w:rsidRDefault="00DB199B">
      <w:pPr>
        <w:pStyle w:val="ListBullet"/>
      </w:pPr>
      <w:r>
        <w:t xml:space="preserve">WIN LIDDERWAT RUN </w:t>
      </w:r>
      <w:r w:rsidR="00D06B86">
        <w:t xml:space="preserve">SEASON 2 </w:t>
      </w:r>
    </w:p>
    <w:p w14:paraId="6EC99A2B" w14:textId="44328008" w:rsidR="00D06B86" w:rsidRDefault="00D06B86">
      <w:pPr>
        <w:pStyle w:val="ListBullet"/>
      </w:pPr>
      <w:r>
        <w:t xml:space="preserve">PARTIPATE  IN CYLE RACING </w:t>
      </w:r>
      <w:r w:rsidR="004E3458">
        <w:t>LEVEL DISTRICT BUDGAM KASHMIR</w:t>
      </w:r>
    </w:p>
    <w:p w14:paraId="5AE73966" w14:textId="72AE3D1A" w:rsidR="004E3458" w:rsidRDefault="00673182">
      <w:pPr>
        <w:pStyle w:val="ListBullet"/>
      </w:pPr>
      <w:r>
        <w:t xml:space="preserve">Capable of works in hospital /company/ industrial </w:t>
      </w:r>
    </w:p>
    <w:sectPr w:rsidR="004E3458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9D8D0" w14:textId="77777777" w:rsidR="005A0B42" w:rsidRDefault="005A0B42">
      <w:r>
        <w:separator/>
      </w:r>
    </w:p>
  </w:endnote>
  <w:endnote w:type="continuationSeparator" w:id="0">
    <w:p w14:paraId="6BA54BC5" w14:textId="77777777" w:rsidR="005A0B42" w:rsidRDefault="005A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B4B94" w14:textId="77777777" w:rsidR="00EB2820" w:rsidRDefault="00FC6F2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6C8E4" w14:textId="77777777" w:rsidR="005A0B42" w:rsidRDefault="005A0B42">
      <w:r>
        <w:separator/>
      </w:r>
    </w:p>
  </w:footnote>
  <w:footnote w:type="continuationSeparator" w:id="0">
    <w:p w14:paraId="7B8A9C05" w14:textId="77777777" w:rsidR="005A0B42" w:rsidRDefault="005A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13FA" w14:textId="77777777" w:rsidR="00EB2820" w:rsidRDefault="00FC6F2E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412FA00" wp14:editId="170DC71E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8CF5DA9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C77DA" w14:textId="77777777" w:rsidR="00EB2820" w:rsidRDefault="00FC6F2E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69C79C8" wp14:editId="3BF8A3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AF027F" w14:textId="77777777" w:rsidR="00EB2820" w:rsidRDefault="00EB282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69C79C8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CAF027F" w14:textId="77777777" w:rsidR="00EB2820" w:rsidRDefault="00EB282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341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88806">
    <w:abstractNumId w:val="9"/>
  </w:num>
  <w:num w:numId="2" w16cid:durableId="675691145">
    <w:abstractNumId w:val="12"/>
  </w:num>
  <w:num w:numId="3" w16cid:durableId="677930809">
    <w:abstractNumId w:val="10"/>
  </w:num>
  <w:num w:numId="4" w16cid:durableId="913583930">
    <w:abstractNumId w:val="7"/>
  </w:num>
  <w:num w:numId="5" w16cid:durableId="1713460955">
    <w:abstractNumId w:val="6"/>
  </w:num>
  <w:num w:numId="6" w16cid:durableId="611211064">
    <w:abstractNumId w:val="5"/>
  </w:num>
  <w:num w:numId="7" w16cid:durableId="1407802548">
    <w:abstractNumId w:val="4"/>
  </w:num>
  <w:num w:numId="8" w16cid:durableId="1093553587">
    <w:abstractNumId w:val="8"/>
  </w:num>
  <w:num w:numId="9" w16cid:durableId="14120397">
    <w:abstractNumId w:val="3"/>
  </w:num>
  <w:num w:numId="10" w16cid:durableId="1757900063">
    <w:abstractNumId w:val="2"/>
  </w:num>
  <w:num w:numId="11" w16cid:durableId="2134521144">
    <w:abstractNumId w:val="1"/>
  </w:num>
  <w:num w:numId="12" w16cid:durableId="748694178">
    <w:abstractNumId w:val="0"/>
  </w:num>
  <w:num w:numId="13" w16cid:durableId="690960930">
    <w:abstractNumId w:val="13"/>
  </w:num>
  <w:num w:numId="14" w16cid:durableId="12091504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attachedTemplate r:id="rId1"/>
  <w:revisionView w:inkAnnotation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42"/>
    <w:rsid w:val="00081571"/>
    <w:rsid w:val="004E3458"/>
    <w:rsid w:val="005A0B42"/>
    <w:rsid w:val="00673182"/>
    <w:rsid w:val="006E6550"/>
    <w:rsid w:val="008A131C"/>
    <w:rsid w:val="008E4D19"/>
    <w:rsid w:val="009D4AC8"/>
    <w:rsid w:val="00A200B1"/>
    <w:rsid w:val="00A26AA1"/>
    <w:rsid w:val="00BE445C"/>
    <w:rsid w:val="00C601CE"/>
    <w:rsid w:val="00C6139E"/>
    <w:rsid w:val="00CF7D6D"/>
    <w:rsid w:val="00D06B86"/>
    <w:rsid w:val="00DB199B"/>
    <w:rsid w:val="00EB2820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81F15"/>
  <w15:chartTrackingRefBased/>
  <w15:docId w15:val="{603846C0-3972-C042-950C-F370EA84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5A0B42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B42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0815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mohd36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FF7AC48-5B6D-F94C-88EC-C48133D00B20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894F644D70B84780DFA7C0A9314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31F2-87F7-9149-A3AF-C79B63EE931B}"/>
      </w:docPartPr>
      <w:docPartBody>
        <w:p w:rsidR="00FB51AB" w:rsidRDefault="00FB51AB">
          <w:pPr>
            <w:pStyle w:val="0C894F644D70B84780DFA7C0A93149C1"/>
          </w:pPr>
          <w:r>
            <w:t>Objective</w:t>
          </w:r>
        </w:p>
      </w:docPartBody>
    </w:docPart>
    <w:docPart>
      <w:docPartPr>
        <w:name w:val="DE352C55FCDAB642A1508644D184C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C93A-45A8-A845-BB86-7F8F451D25FE}"/>
      </w:docPartPr>
      <w:docPartBody>
        <w:p w:rsidR="00FB51AB" w:rsidRDefault="00FB51AB">
          <w:pPr>
            <w:pStyle w:val="DE352C55FCDAB642A1508644D184C100"/>
          </w:pPr>
          <w:r>
            <w:t>Experience</w:t>
          </w:r>
        </w:p>
      </w:docPartBody>
    </w:docPart>
    <w:docPart>
      <w:docPartPr>
        <w:name w:val="1B15DAF41390CF4797DD34DFE2198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718E6-588C-BC47-99C9-5FA86AC98C27}"/>
      </w:docPartPr>
      <w:docPartBody>
        <w:p w:rsidR="00FB51AB" w:rsidRDefault="00FB51AB">
          <w:pPr>
            <w:pStyle w:val="ListBullet"/>
          </w:pPr>
          <w:r>
            <w:t>This is the place for a brief summary of your key responsibilities and most stellar accomplishments.</w:t>
          </w:r>
        </w:p>
        <w:p w:rsidR="00FB51AB" w:rsidRDefault="00FB51AB">
          <w:pPr>
            <w:pStyle w:val="1B15DAF41390CF4797DD34DFE21980E0"/>
          </w:pPr>
          <w:r>
            <w:t>To easily apply any text formatting you see in this document with just a tap, on the Home tab of the ribbon, check out Styles. This text uses the List Bullet style.</w:t>
          </w:r>
        </w:p>
      </w:docPartBody>
    </w:docPart>
    <w:docPart>
      <w:docPartPr>
        <w:name w:val="7EF21CB5417E95468581AB9B738E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ACEC1-0D7A-E64B-83B5-0A2E3CBF3844}"/>
      </w:docPartPr>
      <w:docPartBody>
        <w:p w:rsidR="00FB51AB" w:rsidRDefault="00FB51AB">
          <w:pPr>
            <w:pStyle w:val="7EF21CB5417E95468581AB9B738E2481"/>
          </w:pPr>
          <w:r>
            <w:t>Education</w:t>
          </w:r>
        </w:p>
      </w:docPartBody>
    </w:docPart>
    <w:docPart>
      <w:docPartPr>
        <w:name w:val="50A79518CA5F7D488333BFF9383E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29A7D-EDD7-AF41-9DBA-55031FFA1295}"/>
      </w:docPartPr>
      <w:docPartBody>
        <w:p w:rsidR="00FB51AB" w:rsidRDefault="00FB51AB">
          <w:pPr>
            <w:pStyle w:val="50A79518CA5F7D488333BFF9383E896D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5998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AB"/>
    <w:rsid w:val="009D4AC8"/>
    <w:rsid w:val="00CF7D6D"/>
    <w:rsid w:val="00F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94F644D70B84780DFA7C0A93149C1">
    <w:name w:val="0C894F644D70B84780DFA7C0A93149C1"/>
  </w:style>
  <w:style w:type="paragraph" w:customStyle="1" w:styleId="DE352C55FCDAB642A1508644D184C100">
    <w:name w:val="DE352C55FCDAB642A1508644D184C100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customStyle="1" w:styleId="1B15DAF41390CF4797DD34DFE21980E0">
    <w:name w:val="1B15DAF41390CF4797DD34DFE21980E0"/>
  </w:style>
  <w:style w:type="paragraph" w:customStyle="1" w:styleId="7EF21CB5417E95468581AB9B738E2481">
    <w:name w:val="7EF21CB5417E95468581AB9B738E2481"/>
  </w:style>
  <w:style w:type="paragraph" w:customStyle="1" w:styleId="50A79518CA5F7D488333BFF9383E896D">
    <w:name w:val="50A79518CA5F7D488333BFF9383E8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%7bDFF7AC48-5B6D-F94C-88EC-C48133D00B20%7dtf50002018.dotx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jahangir mohammad</dc:creator>
  <cp:keywords/>
  <dc:description/>
  <cp:lastModifiedBy>jahangir mohammad</cp:lastModifiedBy>
  <cp:revision>2</cp:revision>
  <dcterms:created xsi:type="dcterms:W3CDTF">2024-10-23T13:44:00Z</dcterms:created>
  <dcterms:modified xsi:type="dcterms:W3CDTF">2024-10-23T13:44:00Z</dcterms:modified>
</cp:coreProperties>
</file>